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9A0" w:rsidRPr="00FB3A3B" w:rsidRDefault="009339A0" w:rsidP="009339A0">
      <w:pPr>
        <w:widowControl/>
        <w:jc w:val="left"/>
        <w:rPr>
          <w:rFonts w:ascii="ＭＳ 明朝" w:eastAsia="ＭＳ 明朝" w:hAnsi="ＭＳ 明朝"/>
          <w:sz w:val="24"/>
        </w:rPr>
      </w:pPr>
      <w:bookmarkStart w:id="0" w:name="計画認定証明"/>
      <w:bookmarkEnd w:id="0"/>
      <w:r w:rsidRPr="00FB3A3B">
        <w:rPr>
          <w:rFonts w:ascii="ＭＳ 明朝" w:eastAsia="ＭＳ 明朝" w:hAnsi="ＭＳ 明朝" w:hint="eastAsia"/>
          <w:sz w:val="24"/>
        </w:rPr>
        <w:t>別紙</w:t>
      </w:r>
    </w:p>
    <w:p w:rsidR="009339A0" w:rsidRPr="00FB3A3B" w:rsidRDefault="009339A0" w:rsidP="009339A0">
      <w:pPr>
        <w:widowControl/>
        <w:jc w:val="left"/>
        <w:rPr>
          <w:rFonts w:ascii="ＭＳ 明朝" w:eastAsia="ＭＳ 明朝" w:hAnsi="ＭＳ 明朝"/>
          <w:sz w:val="24"/>
        </w:rPr>
      </w:pPr>
    </w:p>
    <w:p w:rsidR="009339A0" w:rsidRPr="00FB3A3B" w:rsidRDefault="009339A0" w:rsidP="009339A0">
      <w:pPr>
        <w:widowControl/>
        <w:jc w:val="center"/>
        <w:rPr>
          <w:rFonts w:ascii="ＭＳ 明朝" w:eastAsia="ＭＳ 明朝" w:hAnsi="ＭＳ 明朝"/>
          <w:sz w:val="24"/>
        </w:rPr>
      </w:pPr>
      <w:r w:rsidRPr="00FB3A3B">
        <w:rPr>
          <w:rFonts w:ascii="ＭＳ 明朝" w:eastAsia="ＭＳ 明朝" w:hAnsi="ＭＳ 明朝" w:hint="eastAsia"/>
          <w:sz w:val="24"/>
        </w:rPr>
        <w:t>なわて事業者チャレンジ支援補助金申請に係る事業計画認定証明書</w:t>
      </w:r>
    </w:p>
    <w:p w:rsidR="009339A0" w:rsidRPr="00FB3A3B" w:rsidRDefault="009339A0" w:rsidP="009339A0">
      <w:pPr>
        <w:widowControl/>
        <w:jc w:val="left"/>
        <w:rPr>
          <w:rFonts w:ascii="ＭＳ 明朝" w:eastAsia="ＭＳ 明朝" w:hAnsi="ＭＳ 明朝"/>
          <w:sz w:val="24"/>
        </w:rPr>
      </w:pPr>
    </w:p>
    <w:p w:rsidR="009339A0" w:rsidRPr="00FB3A3B" w:rsidRDefault="009339A0" w:rsidP="009339A0">
      <w:pPr>
        <w:jc w:val="right"/>
        <w:rPr>
          <w:rFonts w:ascii="ＭＳ 明朝" w:eastAsia="ＭＳ 明朝" w:hAnsi="ＭＳ 明朝"/>
          <w:sz w:val="24"/>
        </w:rPr>
      </w:pPr>
      <w:r w:rsidRPr="00FB3A3B">
        <w:rPr>
          <w:rFonts w:ascii="ＭＳ 明朝" w:eastAsia="ＭＳ 明朝" w:hAnsi="ＭＳ 明朝" w:hint="eastAsia"/>
          <w:sz w:val="24"/>
        </w:rPr>
        <w:t>年　　月　　日</w:t>
      </w:r>
    </w:p>
    <w:p w:rsidR="009339A0" w:rsidRPr="00FB3A3B" w:rsidRDefault="009339A0" w:rsidP="009339A0">
      <w:pPr>
        <w:rPr>
          <w:rFonts w:ascii="ＭＳ 明朝" w:eastAsia="ＭＳ 明朝" w:hAnsi="ＭＳ 明朝"/>
          <w:sz w:val="24"/>
        </w:rPr>
      </w:pPr>
    </w:p>
    <w:p w:rsidR="009339A0" w:rsidRPr="00FB3A3B" w:rsidRDefault="009339A0" w:rsidP="009339A0">
      <w:pPr>
        <w:rPr>
          <w:rFonts w:ascii="ＭＳ 明朝" w:eastAsia="ＭＳ 明朝" w:hAnsi="ＭＳ 明朝"/>
          <w:sz w:val="24"/>
        </w:rPr>
      </w:pPr>
      <w:r w:rsidRPr="00FB3A3B">
        <w:rPr>
          <w:rFonts w:ascii="ＭＳ 明朝" w:eastAsia="ＭＳ 明朝" w:hAnsi="ＭＳ 明朝" w:hint="eastAsia"/>
          <w:sz w:val="24"/>
        </w:rPr>
        <w:t>四條畷市</w:t>
      </w:r>
      <w:r w:rsidR="001604FC">
        <w:rPr>
          <w:rFonts w:ascii="ＭＳ 明朝" w:eastAsia="ＭＳ 明朝" w:hAnsi="ＭＳ 明朝" w:hint="eastAsia"/>
          <w:sz w:val="24"/>
        </w:rPr>
        <w:t>長</w:t>
      </w:r>
      <w:bookmarkStart w:id="1" w:name="_GoBack"/>
      <w:bookmarkEnd w:id="1"/>
      <w:r w:rsidRPr="00FB3A3B">
        <w:rPr>
          <w:rFonts w:ascii="ＭＳ 明朝" w:eastAsia="ＭＳ 明朝" w:hAnsi="ＭＳ 明朝" w:hint="eastAsia"/>
          <w:sz w:val="24"/>
        </w:rPr>
        <w:t xml:space="preserve">　　宛</w:t>
      </w:r>
    </w:p>
    <w:p w:rsidR="009339A0" w:rsidRPr="00FB3A3B" w:rsidRDefault="009339A0" w:rsidP="009339A0">
      <w:pPr>
        <w:rPr>
          <w:rFonts w:ascii="ＭＳ 明朝" w:eastAsia="ＭＳ 明朝" w:hAnsi="ＭＳ 明朝"/>
          <w:sz w:val="24"/>
        </w:rPr>
      </w:pP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所在地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名称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代表者名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担当者名　</w:t>
      </w:r>
    </w:p>
    <w:p w:rsidR="009339A0" w:rsidRPr="00FB3A3B" w:rsidRDefault="009339A0" w:rsidP="009339A0">
      <w:pPr>
        <w:ind w:leftChars="2300" w:left="4830"/>
        <w:rPr>
          <w:rFonts w:ascii="ＭＳ 明朝" w:eastAsia="ＭＳ 明朝" w:hAnsi="ＭＳ 明朝"/>
          <w:sz w:val="24"/>
        </w:rPr>
      </w:pPr>
      <w:r w:rsidRPr="00FB3A3B">
        <w:rPr>
          <w:rFonts w:ascii="ＭＳ 明朝" w:eastAsia="ＭＳ 明朝" w:hAnsi="ＭＳ 明朝" w:hint="eastAsia"/>
          <w:sz w:val="24"/>
        </w:rPr>
        <w:t xml:space="preserve">電話番号　</w:t>
      </w:r>
    </w:p>
    <w:p w:rsidR="009339A0" w:rsidRPr="00FB3A3B" w:rsidRDefault="009339A0" w:rsidP="009339A0">
      <w:pPr>
        <w:widowControl/>
        <w:jc w:val="left"/>
        <w:rPr>
          <w:rFonts w:ascii="ＭＳ 明朝" w:eastAsia="ＭＳ 明朝" w:hAnsi="ＭＳ 明朝"/>
          <w:sz w:val="24"/>
        </w:rPr>
      </w:pPr>
    </w:p>
    <w:p w:rsidR="009339A0" w:rsidRPr="00FB3A3B" w:rsidRDefault="009339A0" w:rsidP="009339A0">
      <w:pPr>
        <w:widowControl/>
        <w:jc w:val="left"/>
        <w:rPr>
          <w:rFonts w:ascii="ＭＳ 明朝" w:eastAsia="ＭＳ 明朝" w:hAnsi="ＭＳ 明朝"/>
          <w:sz w:val="24"/>
        </w:rPr>
      </w:pPr>
    </w:p>
    <w:p w:rsidR="009339A0" w:rsidRDefault="009339A0" w:rsidP="009339A0">
      <w:pPr>
        <w:widowControl/>
        <w:ind w:firstLineChars="100" w:firstLine="240"/>
        <w:jc w:val="left"/>
        <w:rPr>
          <w:rFonts w:ascii="ＭＳ 明朝" w:eastAsia="ＭＳ 明朝" w:hAnsi="ＭＳ 明朝"/>
          <w:sz w:val="24"/>
        </w:rPr>
      </w:pPr>
      <w:r w:rsidRPr="00FB3A3B">
        <w:rPr>
          <w:rFonts w:ascii="ＭＳ 明朝" w:eastAsia="ＭＳ 明朝" w:hAnsi="ＭＳ 明朝" w:hint="eastAsia"/>
          <w:sz w:val="24"/>
        </w:rPr>
        <w:t>なわて事業者チャレンジ支援補助金の申請にあたり、別添事業計画を認定したことを証明する。</w:t>
      </w:r>
    </w:p>
    <w:p w:rsidR="009339A0" w:rsidRPr="00CD2C49"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9339A0" w:rsidRDefault="009339A0" w:rsidP="009339A0">
      <w:pPr>
        <w:widowControl/>
        <w:jc w:val="left"/>
        <w:rPr>
          <w:rFonts w:ascii="ＭＳ 明朝" w:eastAsia="ＭＳ 明朝" w:hAnsi="ＭＳ 明朝"/>
          <w:sz w:val="24"/>
        </w:rPr>
      </w:pPr>
    </w:p>
    <w:p w:rsidR="00D2233F" w:rsidRPr="00D051B3" w:rsidRDefault="00D2233F" w:rsidP="0030516E">
      <w:pPr>
        <w:widowControl/>
        <w:jc w:val="left"/>
        <w:rPr>
          <w:rFonts w:ascii="ＭＳ 明朝" w:eastAsia="ＭＳ 明朝" w:hAnsi="ＭＳ 明朝"/>
          <w:sz w:val="24"/>
        </w:rPr>
      </w:pPr>
    </w:p>
    <w:sectPr w:rsidR="00D2233F" w:rsidRPr="00D051B3" w:rsidSect="00C337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730" w:rsidRDefault="00483730" w:rsidP="00837ABD">
      <w:r>
        <w:separator/>
      </w:r>
    </w:p>
  </w:endnote>
  <w:endnote w:type="continuationSeparator" w:id="0">
    <w:p w:rsidR="00483730" w:rsidRDefault="00483730" w:rsidP="008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730" w:rsidRDefault="00483730" w:rsidP="00837ABD">
      <w:r>
        <w:separator/>
      </w:r>
    </w:p>
  </w:footnote>
  <w:footnote w:type="continuationSeparator" w:id="0">
    <w:p w:rsidR="00483730" w:rsidRDefault="00483730" w:rsidP="00837A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E012D"/>
    <w:multiLevelType w:val="hybridMultilevel"/>
    <w:tmpl w:val="DE420A9A"/>
    <w:lvl w:ilvl="0" w:tplc="FA96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B3"/>
    <w:rsid w:val="00001CB6"/>
    <w:rsid w:val="00003E32"/>
    <w:rsid w:val="00033C4B"/>
    <w:rsid w:val="00055CA0"/>
    <w:rsid w:val="00077A14"/>
    <w:rsid w:val="00077A63"/>
    <w:rsid w:val="000A6415"/>
    <w:rsid w:val="000D73BD"/>
    <w:rsid w:val="000F29EB"/>
    <w:rsid w:val="000F2F10"/>
    <w:rsid w:val="00103694"/>
    <w:rsid w:val="00111D8F"/>
    <w:rsid w:val="00114855"/>
    <w:rsid w:val="00115900"/>
    <w:rsid w:val="0014262F"/>
    <w:rsid w:val="00155059"/>
    <w:rsid w:val="001604FC"/>
    <w:rsid w:val="00171E42"/>
    <w:rsid w:val="0018105C"/>
    <w:rsid w:val="001A7F00"/>
    <w:rsid w:val="001C5879"/>
    <w:rsid w:val="00204DDE"/>
    <w:rsid w:val="00245B01"/>
    <w:rsid w:val="00246BB5"/>
    <w:rsid w:val="0025752C"/>
    <w:rsid w:val="002652A1"/>
    <w:rsid w:val="0029431E"/>
    <w:rsid w:val="0029798E"/>
    <w:rsid w:val="002A4252"/>
    <w:rsid w:val="002C0975"/>
    <w:rsid w:val="00300001"/>
    <w:rsid w:val="00301B6B"/>
    <w:rsid w:val="0030516E"/>
    <w:rsid w:val="00316675"/>
    <w:rsid w:val="0035113F"/>
    <w:rsid w:val="003522D9"/>
    <w:rsid w:val="00365A60"/>
    <w:rsid w:val="003B2F1C"/>
    <w:rsid w:val="00422DD4"/>
    <w:rsid w:val="004326E4"/>
    <w:rsid w:val="00433775"/>
    <w:rsid w:val="00483730"/>
    <w:rsid w:val="004F3F48"/>
    <w:rsid w:val="005570C7"/>
    <w:rsid w:val="0059100E"/>
    <w:rsid w:val="00594015"/>
    <w:rsid w:val="005A1C7D"/>
    <w:rsid w:val="005D6CEF"/>
    <w:rsid w:val="005E1BAC"/>
    <w:rsid w:val="005F5093"/>
    <w:rsid w:val="00623827"/>
    <w:rsid w:val="00634537"/>
    <w:rsid w:val="00666162"/>
    <w:rsid w:val="00677964"/>
    <w:rsid w:val="006946C5"/>
    <w:rsid w:val="00696277"/>
    <w:rsid w:val="006A2C05"/>
    <w:rsid w:val="006A6BB2"/>
    <w:rsid w:val="006B3167"/>
    <w:rsid w:val="006C786F"/>
    <w:rsid w:val="006D7572"/>
    <w:rsid w:val="007058ED"/>
    <w:rsid w:val="00724E42"/>
    <w:rsid w:val="007257E3"/>
    <w:rsid w:val="007308FE"/>
    <w:rsid w:val="00760425"/>
    <w:rsid w:val="00762F35"/>
    <w:rsid w:val="00766CC4"/>
    <w:rsid w:val="00772DC1"/>
    <w:rsid w:val="00773948"/>
    <w:rsid w:val="007C6A7F"/>
    <w:rsid w:val="007D7D67"/>
    <w:rsid w:val="007E2160"/>
    <w:rsid w:val="007E453D"/>
    <w:rsid w:val="007E715D"/>
    <w:rsid w:val="00805122"/>
    <w:rsid w:val="00810B62"/>
    <w:rsid w:val="00837ABD"/>
    <w:rsid w:val="00842529"/>
    <w:rsid w:val="008523CC"/>
    <w:rsid w:val="00865210"/>
    <w:rsid w:val="008655DE"/>
    <w:rsid w:val="00893E9A"/>
    <w:rsid w:val="00894649"/>
    <w:rsid w:val="008C6658"/>
    <w:rsid w:val="008D3547"/>
    <w:rsid w:val="008E204B"/>
    <w:rsid w:val="008E6E62"/>
    <w:rsid w:val="00902602"/>
    <w:rsid w:val="009339A0"/>
    <w:rsid w:val="00941D87"/>
    <w:rsid w:val="0094275F"/>
    <w:rsid w:val="0094542E"/>
    <w:rsid w:val="00951F66"/>
    <w:rsid w:val="00953CB4"/>
    <w:rsid w:val="0096569E"/>
    <w:rsid w:val="00991794"/>
    <w:rsid w:val="00994019"/>
    <w:rsid w:val="009A4EB7"/>
    <w:rsid w:val="009A685B"/>
    <w:rsid w:val="009B0A1D"/>
    <w:rsid w:val="009D0193"/>
    <w:rsid w:val="009D2F79"/>
    <w:rsid w:val="009E293E"/>
    <w:rsid w:val="009E4475"/>
    <w:rsid w:val="009F1BA4"/>
    <w:rsid w:val="00A063BA"/>
    <w:rsid w:val="00A1178F"/>
    <w:rsid w:val="00A21E58"/>
    <w:rsid w:val="00A23D2D"/>
    <w:rsid w:val="00A33482"/>
    <w:rsid w:val="00A379F0"/>
    <w:rsid w:val="00A51100"/>
    <w:rsid w:val="00A52438"/>
    <w:rsid w:val="00A57EDA"/>
    <w:rsid w:val="00A75002"/>
    <w:rsid w:val="00A76165"/>
    <w:rsid w:val="00A80B96"/>
    <w:rsid w:val="00A853E1"/>
    <w:rsid w:val="00A8608F"/>
    <w:rsid w:val="00AB2257"/>
    <w:rsid w:val="00AB3644"/>
    <w:rsid w:val="00AD4B0F"/>
    <w:rsid w:val="00B142C2"/>
    <w:rsid w:val="00BA74D3"/>
    <w:rsid w:val="00BB3E61"/>
    <w:rsid w:val="00BB6F46"/>
    <w:rsid w:val="00BF3804"/>
    <w:rsid w:val="00BF7AF6"/>
    <w:rsid w:val="00C337F0"/>
    <w:rsid w:val="00C50500"/>
    <w:rsid w:val="00C71D56"/>
    <w:rsid w:val="00CB5516"/>
    <w:rsid w:val="00CD2C49"/>
    <w:rsid w:val="00CE7CA5"/>
    <w:rsid w:val="00CF50D1"/>
    <w:rsid w:val="00D0415F"/>
    <w:rsid w:val="00D051B3"/>
    <w:rsid w:val="00D2233F"/>
    <w:rsid w:val="00D416C9"/>
    <w:rsid w:val="00DB20D5"/>
    <w:rsid w:val="00DE2B17"/>
    <w:rsid w:val="00E17397"/>
    <w:rsid w:val="00E410F9"/>
    <w:rsid w:val="00E61520"/>
    <w:rsid w:val="00E66D04"/>
    <w:rsid w:val="00E86615"/>
    <w:rsid w:val="00F2267E"/>
    <w:rsid w:val="00F23C22"/>
    <w:rsid w:val="00F45198"/>
    <w:rsid w:val="00FA09E9"/>
    <w:rsid w:val="00FA234E"/>
    <w:rsid w:val="00FA3E3D"/>
    <w:rsid w:val="00FB3A3B"/>
    <w:rsid w:val="00FE17B2"/>
    <w:rsid w:val="00FE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115D420-7FC6-4A73-B0CE-488AF499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D3A1C-E8DA-4600-A952-17B31996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94D4B10D.dotm</Template>
  <TotalTime>1</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h.mori</cp:lastModifiedBy>
  <cp:revision>3</cp:revision>
  <cp:lastPrinted>2023-05-24T06:12:00Z</cp:lastPrinted>
  <dcterms:created xsi:type="dcterms:W3CDTF">2023-05-17T01:08:00Z</dcterms:created>
  <dcterms:modified xsi:type="dcterms:W3CDTF">2023-05-24T06:12:00Z</dcterms:modified>
</cp:coreProperties>
</file>