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25" w:rsidRPr="00FB3A3B" w:rsidRDefault="00760425" w:rsidP="00E410F9">
      <w:pPr>
        <w:rPr>
          <w:rFonts w:ascii="ＭＳ 明朝" w:eastAsia="ＭＳ 明朝" w:hAnsi="ＭＳ 明朝"/>
          <w:sz w:val="24"/>
        </w:rPr>
      </w:pPr>
      <w:bookmarkStart w:id="0" w:name="様式第２号①"/>
      <w:bookmarkEnd w:id="0"/>
      <w:r w:rsidRPr="00FB3A3B">
        <w:rPr>
          <w:rFonts w:ascii="ＭＳ 明朝" w:eastAsia="ＭＳ 明朝" w:hAnsi="ＭＳ 明朝" w:hint="eastAsia"/>
          <w:sz w:val="24"/>
        </w:rPr>
        <w:t>２　事業計画の概要</w:t>
      </w:r>
    </w:p>
    <w:p w:rsidR="00760425" w:rsidRPr="00FB3A3B" w:rsidRDefault="00760425" w:rsidP="00760425">
      <w:pPr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>①設備導入支援補助金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766CC4" w:rsidRPr="00FB3A3B" w:rsidTr="00A21E58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766CC4" w:rsidRPr="00FB3A3B" w:rsidRDefault="00A21E58" w:rsidP="00766CC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事業実施の目的</w:t>
            </w:r>
          </w:p>
        </w:tc>
      </w:tr>
      <w:tr w:rsidR="00766CC4" w:rsidRPr="00FB3A3B" w:rsidTr="00C50500">
        <w:trPr>
          <w:trHeight w:val="2835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FA234E" w:rsidRPr="00FB3A3B" w:rsidRDefault="00FA234E" w:rsidP="00766CC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61520" w:rsidRPr="00FB3A3B" w:rsidTr="00A21E58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E61520" w:rsidRPr="00FB3A3B" w:rsidRDefault="00A21E58" w:rsidP="00766CC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具体的な実施内容</w:t>
            </w:r>
          </w:p>
        </w:tc>
      </w:tr>
      <w:tr w:rsidR="00E61520" w:rsidRPr="00FB3A3B" w:rsidTr="00C50500">
        <w:trPr>
          <w:trHeight w:val="2835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E61520" w:rsidRPr="00FB3A3B" w:rsidRDefault="00E61520" w:rsidP="00766CC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61520" w:rsidRPr="00FB3A3B" w:rsidTr="00A21E58">
        <w:trPr>
          <w:trHeight w:val="227"/>
        </w:trPr>
        <w:tc>
          <w:tcPr>
            <w:tcW w:w="9491" w:type="dxa"/>
            <w:tcBorders>
              <w:bottom w:val="nil"/>
            </w:tcBorders>
          </w:tcPr>
          <w:p w:rsidR="00E61520" w:rsidRPr="00FB3A3B" w:rsidRDefault="00A21E58" w:rsidP="00766CC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将来の展望</w:t>
            </w:r>
          </w:p>
        </w:tc>
      </w:tr>
      <w:tr w:rsidR="0094542E" w:rsidRPr="00FB3A3B" w:rsidTr="00C50500">
        <w:trPr>
          <w:trHeight w:val="2835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94542E" w:rsidRPr="00FB3A3B" w:rsidRDefault="0094542E" w:rsidP="00766CC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50500" w:rsidRPr="00FB3A3B" w:rsidRDefault="00C50500"/>
    <w:p w:rsidR="00C50500" w:rsidRPr="00FB3A3B" w:rsidRDefault="00C50500">
      <w:pPr>
        <w:widowControl/>
        <w:jc w:val="left"/>
      </w:pPr>
      <w:r w:rsidRPr="00FB3A3B">
        <w:br w:type="page"/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94542E" w:rsidRPr="00FB3A3B" w:rsidTr="00A21E58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94542E" w:rsidRPr="00FB3A3B" w:rsidRDefault="00A21E58" w:rsidP="00766CC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lastRenderedPageBreak/>
              <w:t>導入設備等の内容等</w:t>
            </w:r>
          </w:p>
        </w:tc>
      </w:tr>
      <w:tr w:rsidR="0094542E" w:rsidRPr="00FB3A3B" w:rsidTr="00A21E58">
        <w:trPr>
          <w:trHeight w:val="4819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A21E58" w:rsidRPr="00FB3A3B" w:rsidRDefault="00A21E58" w:rsidP="00A21E58">
            <w:pPr>
              <w:spacing w:line="160" w:lineRule="exact"/>
            </w:pPr>
          </w:p>
          <w:tbl>
            <w:tblPr>
              <w:tblStyle w:val="a8"/>
              <w:tblW w:w="9241" w:type="dxa"/>
              <w:tblLook w:val="04A0" w:firstRow="1" w:lastRow="0" w:firstColumn="1" w:lastColumn="0" w:noHBand="0" w:noVBand="1"/>
            </w:tblPr>
            <w:tblGrid>
              <w:gridCol w:w="416"/>
              <w:gridCol w:w="1981"/>
              <w:gridCol w:w="1458"/>
              <w:gridCol w:w="1134"/>
              <w:gridCol w:w="1134"/>
              <w:gridCol w:w="1417"/>
              <w:gridCol w:w="1701"/>
            </w:tblGrid>
            <w:tr w:rsidR="00D2233F" w:rsidRPr="00FB3A3B" w:rsidTr="00A21E58">
              <w:trPr>
                <w:trHeight w:val="624"/>
              </w:trPr>
              <w:tc>
                <w:tcPr>
                  <w:tcW w:w="416" w:type="dxa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vAlign w:val="center"/>
                </w:tcPr>
                <w:p w:rsidR="0094542E" w:rsidRPr="00FB3A3B" w:rsidRDefault="0094542E" w:rsidP="00A21E58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設備等名／型式</w:t>
                  </w:r>
                </w:p>
              </w:tc>
              <w:tc>
                <w:tcPr>
                  <w:tcW w:w="1458" w:type="dxa"/>
                  <w:vAlign w:val="center"/>
                </w:tcPr>
                <w:p w:rsidR="0094542E" w:rsidRPr="00FB3A3B" w:rsidRDefault="0094542E" w:rsidP="00A21E58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設備等の種類</w:t>
                  </w:r>
                </w:p>
              </w:tc>
              <w:tc>
                <w:tcPr>
                  <w:tcW w:w="1134" w:type="dxa"/>
                  <w:vAlign w:val="center"/>
                </w:tcPr>
                <w:p w:rsidR="0094542E" w:rsidRPr="00FB3A3B" w:rsidRDefault="0094542E" w:rsidP="00A21E58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単価</w:t>
                  </w:r>
                </w:p>
                <w:p w:rsidR="0094542E" w:rsidRPr="00FB3A3B" w:rsidRDefault="0094542E" w:rsidP="00A21E58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（千円）</w:t>
                  </w:r>
                </w:p>
              </w:tc>
              <w:tc>
                <w:tcPr>
                  <w:tcW w:w="1134" w:type="dxa"/>
                  <w:vAlign w:val="center"/>
                </w:tcPr>
                <w:p w:rsidR="0094542E" w:rsidRPr="00FB3A3B" w:rsidRDefault="0094542E" w:rsidP="00A21E58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1417" w:type="dxa"/>
                  <w:vAlign w:val="center"/>
                </w:tcPr>
                <w:p w:rsidR="0094542E" w:rsidRPr="00FB3A3B" w:rsidRDefault="0094542E" w:rsidP="00A21E58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金額</w:t>
                  </w:r>
                </w:p>
                <w:p w:rsidR="0094542E" w:rsidRPr="00FB3A3B" w:rsidRDefault="0094542E" w:rsidP="00A21E58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（千円）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94542E" w:rsidRPr="00FB3A3B" w:rsidRDefault="0094542E" w:rsidP="00A21E58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導入予定時期</w:t>
                  </w:r>
                </w:p>
              </w:tc>
            </w:tr>
            <w:tr w:rsidR="00D2233F" w:rsidRPr="00FB3A3B" w:rsidTr="00A21E58">
              <w:trPr>
                <w:trHeight w:val="454"/>
              </w:trPr>
              <w:tc>
                <w:tcPr>
                  <w:tcW w:w="416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981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4542E" w:rsidRPr="00FB3A3B" w:rsidRDefault="0094542E" w:rsidP="00A21E58">
                  <w:pPr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　月</w:t>
                  </w:r>
                </w:p>
              </w:tc>
            </w:tr>
            <w:tr w:rsidR="00D2233F" w:rsidRPr="00FB3A3B" w:rsidTr="00A21E58">
              <w:trPr>
                <w:trHeight w:val="454"/>
              </w:trPr>
              <w:tc>
                <w:tcPr>
                  <w:tcW w:w="416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1981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4542E" w:rsidRPr="00FB3A3B" w:rsidRDefault="0094542E" w:rsidP="00A21E58">
                  <w:pPr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　月</w:t>
                  </w:r>
                </w:p>
              </w:tc>
            </w:tr>
            <w:tr w:rsidR="00D2233F" w:rsidRPr="00FB3A3B" w:rsidTr="00A21E58">
              <w:trPr>
                <w:trHeight w:val="454"/>
              </w:trPr>
              <w:tc>
                <w:tcPr>
                  <w:tcW w:w="416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1981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4542E" w:rsidRPr="00FB3A3B" w:rsidRDefault="0094542E" w:rsidP="00A21E58">
                  <w:pPr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　月</w:t>
                  </w:r>
                </w:p>
              </w:tc>
            </w:tr>
            <w:tr w:rsidR="00D2233F" w:rsidRPr="00FB3A3B" w:rsidTr="00A21E58">
              <w:trPr>
                <w:trHeight w:val="454"/>
              </w:trPr>
              <w:tc>
                <w:tcPr>
                  <w:tcW w:w="416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1981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4542E" w:rsidRPr="00FB3A3B" w:rsidRDefault="0094542E" w:rsidP="00A21E58">
                  <w:pPr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　月</w:t>
                  </w:r>
                </w:p>
              </w:tc>
            </w:tr>
            <w:tr w:rsidR="00D2233F" w:rsidRPr="00FB3A3B" w:rsidTr="00A21E58">
              <w:trPr>
                <w:trHeight w:val="454"/>
              </w:trPr>
              <w:tc>
                <w:tcPr>
                  <w:tcW w:w="416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1981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4542E" w:rsidRPr="00FB3A3B" w:rsidRDefault="0094542E" w:rsidP="00A21E58">
                  <w:pPr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　月</w:t>
                  </w:r>
                </w:p>
              </w:tc>
            </w:tr>
            <w:tr w:rsidR="00D2233F" w:rsidRPr="00FB3A3B" w:rsidTr="00A21E58">
              <w:trPr>
                <w:trHeight w:val="454"/>
              </w:trPr>
              <w:tc>
                <w:tcPr>
                  <w:tcW w:w="416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1981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4542E" w:rsidRPr="00FB3A3B" w:rsidRDefault="0094542E" w:rsidP="00A21E58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4542E" w:rsidRPr="00FB3A3B" w:rsidRDefault="0094542E" w:rsidP="00A21E58">
                  <w:pPr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　月</w:t>
                  </w:r>
                </w:p>
              </w:tc>
            </w:tr>
          </w:tbl>
          <w:p w:rsidR="0094542E" w:rsidRPr="00FB3A3B" w:rsidRDefault="00A21E58" w:rsidP="00A21E58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※行が不足する場合は、適宜追加すること。</w:t>
            </w:r>
          </w:p>
        </w:tc>
      </w:tr>
      <w:tr w:rsidR="0094542E" w:rsidRPr="00FB3A3B" w:rsidTr="00A21E58">
        <w:trPr>
          <w:trHeight w:val="113"/>
        </w:trPr>
        <w:tc>
          <w:tcPr>
            <w:tcW w:w="9491" w:type="dxa"/>
            <w:tcBorders>
              <w:bottom w:val="nil"/>
            </w:tcBorders>
          </w:tcPr>
          <w:p w:rsidR="0094542E" w:rsidRPr="00FB3A3B" w:rsidRDefault="00A21E58" w:rsidP="00766CC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省エネルギー対策設備、再生可能エネルギー対策設備、先端設備等導入計画に基づく設備、新しい生活様式に対応した設備</w:t>
            </w:r>
          </w:p>
        </w:tc>
      </w:tr>
      <w:tr w:rsidR="00A21E58" w:rsidRPr="00FB3A3B" w:rsidTr="0018105C">
        <w:trPr>
          <w:trHeight w:val="2551"/>
        </w:trPr>
        <w:tc>
          <w:tcPr>
            <w:tcW w:w="9491" w:type="dxa"/>
            <w:tcBorders>
              <w:top w:val="nil"/>
              <w:bottom w:val="single" w:sz="4" w:space="0" w:color="auto"/>
            </w:tcBorders>
            <w:vAlign w:val="center"/>
          </w:tcPr>
          <w:p w:rsidR="00A21E58" w:rsidRPr="00FB3A3B" w:rsidRDefault="0018105C" w:rsidP="0018105C">
            <w:pPr>
              <w:ind w:leftChars="300" w:left="630"/>
              <w:jc w:val="left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該当あり　　・　　該当なし</w:t>
            </w:r>
          </w:p>
          <w:p w:rsidR="0018105C" w:rsidRPr="00FB3A3B" w:rsidRDefault="0018105C" w:rsidP="0018105C">
            <w:pPr>
              <w:spacing w:line="160" w:lineRule="exact"/>
              <w:rPr>
                <w:rFonts w:ascii="ＭＳ 明朝" w:eastAsia="ＭＳ 明朝" w:hAnsi="ＭＳ 明朝"/>
                <w:sz w:val="24"/>
              </w:rPr>
            </w:pPr>
          </w:p>
          <w:p w:rsidR="0018105C" w:rsidRPr="00FB3A3B" w:rsidRDefault="0018105C" w:rsidP="0018105C">
            <w:pPr>
              <w:ind w:leftChars="300" w:left="630"/>
              <w:rPr>
                <w:rFonts w:ascii="ＭＳ 明朝" w:eastAsia="ＭＳ 明朝" w:hAnsi="ＭＳ 明朝"/>
              </w:rPr>
            </w:pPr>
            <w:r w:rsidRPr="00FB3A3B">
              <w:rPr>
                <w:rFonts w:ascii="ＭＳ 明朝" w:eastAsia="ＭＳ 明朝" w:hAnsi="ＭＳ 明朝" w:hint="eastAsia"/>
              </w:rPr>
              <w:t>【該当ありの場合、該当する項目に〇】</w:t>
            </w:r>
          </w:p>
          <w:p w:rsidR="0018105C" w:rsidRPr="00FB3A3B" w:rsidRDefault="0018105C" w:rsidP="0018105C">
            <w:pPr>
              <w:ind w:leftChars="300" w:left="630" w:firstLineChars="100" w:firstLine="240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１　省エネルギー対策設備</w:t>
            </w:r>
          </w:p>
          <w:p w:rsidR="0018105C" w:rsidRPr="00FB3A3B" w:rsidRDefault="0018105C" w:rsidP="0018105C">
            <w:pPr>
              <w:ind w:leftChars="300" w:left="630" w:firstLineChars="100" w:firstLine="240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２　再生可能エネルギー対策設備</w:t>
            </w:r>
          </w:p>
          <w:p w:rsidR="0018105C" w:rsidRPr="00FB3A3B" w:rsidRDefault="0018105C" w:rsidP="0018105C">
            <w:pPr>
              <w:ind w:leftChars="300" w:left="630" w:firstLineChars="100" w:firstLine="240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３　先端設備等導入計画に基づく設備</w:t>
            </w:r>
          </w:p>
          <w:p w:rsidR="0018105C" w:rsidRPr="00FB3A3B" w:rsidRDefault="0018105C" w:rsidP="0018105C">
            <w:pPr>
              <w:ind w:leftChars="300" w:left="630" w:firstLineChars="100" w:firstLine="240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４　新しい生活様式に対応した設備</w:t>
            </w:r>
          </w:p>
        </w:tc>
      </w:tr>
      <w:tr w:rsidR="00A21E58" w:rsidRPr="00FB3A3B" w:rsidTr="0018105C">
        <w:trPr>
          <w:trHeight w:val="113"/>
        </w:trPr>
        <w:tc>
          <w:tcPr>
            <w:tcW w:w="9491" w:type="dxa"/>
            <w:tcBorders>
              <w:bottom w:val="nil"/>
            </w:tcBorders>
          </w:tcPr>
          <w:p w:rsidR="00A21E58" w:rsidRPr="00FB3A3B" w:rsidRDefault="0018105C" w:rsidP="00766CC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働き方改革に関する取り組み</w:t>
            </w:r>
          </w:p>
        </w:tc>
      </w:tr>
      <w:tr w:rsidR="00A21E58" w:rsidRPr="00FB3A3B" w:rsidTr="00FA3E3D">
        <w:trPr>
          <w:trHeight w:val="1077"/>
        </w:trPr>
        <w:tc>
          <w:tcPr>
            <w:tcW w:w="9491" w:type="dxa"/>
            <w:tcBorders>
              <w:top w:val="nil"/>
            </w:tcBorders>
            <w:vAlign w:val="center"/>
          </w:tcPr>
          <w:p w:rsidR="00FA3E3D" w:rsidRPr="00FB3A3B" w:rsidRDefault="0018105C" w:rsidP="00FA3E3D">
            <w:pPr>
              <w:ind w:leftChars="300" w:left="630"/>
              <w:jc w:val="left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  <w:p w:rsidR="00FA3E3D" w:rsidRPr="00FB3A3B" w:rsidRDefault="00FA3E3D" w:rsidP="00FA3E3D">
            <w:pPr>
              <w:spacing w:line="160" w:lineRule="exact"/>
              <w:rPr>
                <w:rFonts w:ascii="ＭＳ 明朝" w:eastAsia="ＭＳ 明朝" w:hAnsi="ＭＳ 明朝"/>
                <w:sz w:val="24"/>
              </w:rPr>
            </w:pPr>
          </w:p>
          <w:p w:rsidR="00A21E58" w:rsidRPr="00FB3A3B" w:rsidRDefault="00FA3E3D" w:rsidP="00FE17B2">
            <w:pPr>
              <w:ind w:leftChars="300" w:left="630"/>
              <w:rPr>
                <w:rFonts w:ascii="ＭＳ 明朝" w:eastAsia="ＭＳ 明朝" w:hAnsi="ＭＳ 明朝"/>
              </w:rPr>
            </w:pPr>
            <w:r w:rsidRPr="00FB3A3B">
              <w:rPr>
                <w:rFonts w:ascii="ＭＳ 明朝" w:eastAsia="ＭＳ 明朝" w:hAnsi="ＭＳ 明朝" w:hint="eastAsia"/>
              </w:rPr>
              <w:t>※</w:t>
            </w:r>
            <w:r w:rsidR="00FE17B2" w:rsidRPr="00FB3A3B">
              <w:rPr>
                <w:rFonts w:ascii="ＭＳ 明朝" w:eastAsia="ＭＳ 明朝" w:hAnsi="ＭＳ 明朝" w:hint="eastAsia"/>
              </w:rPr>
              <w:t>事業の完了予定日まで</w:t>
            </w:r>
            <w:r w:rsidRPr="00FB3A3B">
              <w:rPr>
                <w:rFonts w:ascii="ＭＳ 明朝" w:eastAsia="ＭＳ 明朝" w:hAnsi="ＭＳ 明朝" w:hint="eastAsia"/>
              </w:rPr>
              <w:t>に要件を満たす見込みがある場合は、「有」を選択してください。</w:t>
            </w:r>
          </w:p>
        </w:tc>
      </w:tr>
    </w:tbl>
    <w:p w:rsidR="00D2233F" w:rsidRPr="00D051B3" w:rsidRDefault="00D2233F" w:rsidP="007257E3">
      <w:pPr>
        <w:widowControl/>
        <w:jc w:val="left"/>
        <w:rPr>
          <w:rFonts w:ascii="ＭＳ 明朝" w:eastAsia="ＭＳ 明朝" w:hAnsi="ＭＳ 明朝"/>
          <w:sz w:val="24"/>
        </w:rPr>
      </w:pPr>
      <w:bookmarkStart w:id="1" w:name="_GoBack"/>
      <w:bookmarkEnd w:id="1"/>
    </w:p>
    <w:sectPr w:rsidR="00D2233F" w:rsidRPr="00D051B3" w:rsidSect="00C33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837ABD">
      <w:r>
        <w:separator/>
      </w:r>
    </w:p>
  </w:endnote>
  <w:endnote w:type="continuationSeparator" w:id="0">
    <w:p w:rsidR="00483730" w:rsidRDefault="00483730" w:rsidP="008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837ABD">
      <w:r>
        <w:separator/>
      </w:r>
    </w:p>
  </w:footnote>
  <w:footnote w:type="continuationSeparator" w:id="0">
    <w:p w:rsidR="00483730" w:rsidRDefault="00483730" w:rsidP="0083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012D"/>
    <w:multiLevelType w:val="hybridMultilevel"/>
    <w:tmpl w:val="DE420A9A"/>
    <w:lvl w:ilvl="0" w:tplc="FA96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3"/>
    <w:rsid w:val="00001CB6"/>
    <w:rsid w:val="00033C4B"/>
    <w:rsid w:val="00055CA0"/>
    <w:rsid w:val="00077A14"/>
    <w:rsid w:val="00077A63"/>
    <w:rsid w:val="000A6415"/>
    <w:rsid w:val="000D73BD"/>
    <w:rsid w:val="000F29EB"/>
    <w:rsid w:val="000F2F10"/>
    <w:rsid w:val="00103694"/>
    <w:rsid w:val="00114855"/>
    <w:rsid w:val="00115900"/>
    <w:rsid w:val="0014262F"/>
    <w:rsid w:val="00171E42"/>
    <w:rsid w:val="0018105C"/>
    <w:rsid w:val="001A7F00"/>
    <w:rsid w:val="001C5879"/>
    <w:rsid w:val="00204DDE"/>
    <w:rsid w:val="0025752C"/>
    <w:rsid w:val="002652A1"/>
    <w:rsid w:val="0029431E"/>
    <w:rsid w:val="002A4252"/>
    <w:rsid w:val="002C0975"/>
    <w:rsid w:val="00300001"/>
    <w:rsid w:val="00301B6B"/>
    <w:rsid w:val="0030516E"/>
    <w:rsid w:val="0035113F"/>
    <w:rsid w:val="003522D9"/>
    <w:rsid w:val="00365A60"/>
    <w:rsid w:val="003B2F1C"/>
    <w:rsid w:val="00422DD4"/>
    <w:rsid w:val="004326E4"/>
    <w:rsid w:val="00433775"/>
    <w:rsid w:val="00483730"/>
    <w:rsid w:val="004F3F48"/>
    <w:rsid w:val="005570C7"/>
    <w:rsid w:val="00594015"/>
    <w:rsid w:val="005A1C7D"/>
    <w:rsid w:val="005D6CEF"/>
    <w:rsid w:val="005E1BAC"/>
    <w:rsid w:val="005F5093"/>
    <w:rsid w:val="00623827"/>
    <w:rsid w:val="00634537"/>
    <w:rsid w:val="00666162"/>
    <w:rsid w:val="00677964"/>
    <w:rsid w:val="006946C5"/>
    <w:rsid w:val="00696277"/>
    <w:rsid w:val="006A2C05"/>
    <w:rsid w:val="006A6BB2"/>
    <w:rsid w:val="006B3167"/>
    <w:rsid w:val="006C786F"/>
    <w:rsid w:val="006D7572"/>
    <w:rsid w:val="007058ED"/>
    <w:rsid w:val="00724E42"/>
    <w:rsid w:val="007257E3"/>
    <w:rsid w:val="007308FE"/>
    <w:rsid w:val="00760425"/>
    <w:rsid w:val="00762F35"/>
    <w:rsid w:val="00766CC4"/>
    <w:rsid w:val="00772DC1"/>
    <w:rsid w:val="00773948"/>
    <w:rsid w:val="007C6A7F"/>
    <w:rsid w:val="007D7D67"/>
    <w:rsid w:val="007E2160"/>
    <w:rsid w:val="007E453D"/>
    <w:rsid w:val="007E715D"/>
    <w:rsid w:val="00805122"/>
    <w:rsid w:val="00810B62"/>
    <w:rsid w:val="00837ABD"/>
    <w:rsid w:val="00842529"/>
    <w:rsid w:val="008523CC"/>
    <w:rsid w:val="008655DE"/>
    <w:rsid w:val="00893E9A"/>
    <w:rsid w:val="00894649"/>
    <w:rsid w:val="008C6658"/>
    <w:rsid w:val="008E204B"/>
    <w:rsid w:val="008E6E62"/>
    <w:rsid w:val="00902602"/>
    <w:rsid w:val="009339A0"/>
    <w:rsid w:val="00941D87"/>
    <w:rsid w:val="0094275F"/>
    <w:rsid w:val="0094542E"/>
    <w:rsid w:val="00951F66"/>
    <w:rsid w:val="00953CB4"/>
    <w:rsid w:val="0096569E"/>
    <w:rsid w:val="00991794"/>
    <w:rsid w:val="00994019"/>
    <w:rsid w:val="009A4EB7"/>
    <w:rsid w:val="009A685B"/>
    <w:rsid w:val="009B0A1D"/>
    <w:rsid w:val="009D0193"/>
    <w:rsid w:val="009D2F79"/>
    <w:rsid w:val="009E293E"/>
    <w:rsid w:val="009F1BA4"/>
    <w:rsid w:val="00A063BA"/>
    <w:rsid w:val="00A1178F"/>
    <w:rsid w:val="00A21E58"/>
    <w:rsid w:val="00A23D2D"/>
    <w:rsid w:val="00A33482"/>
    <w:rsid w:val="00A379F0"/>
    <w:rsid w:val="00A51100"/>
    <w:rsid w:val="00A52438"/>
    <w:rsid w:val="00A57EDA"/>
    <w:rsid w:val="00A76165"/>
    <w:rsid w:val="00A80B96"/>
    <w:rsid w:val="00A853E1"/>
    <w:rsid w:val="00A8608F"/>
    <w:rsid w:val="00AB2257"/>
    <w:rsid w:val="00AB3644"/>
    <w:rsid w:val="00AD4B0F"/>
    <w:rsid w:val="00B142C2"/>
    <w:rsid w:val="00BA74D3"/>
    <w:rsid w:val="00BB3E61"/>
    <w:rsid w:val="00BB6F46"/>
    <w:rsid w:val="00BF3804"/>
    <w:rsid w:val="00BF7AF6"/>
    <w:rsid w:val="00C337F0"/>
    <w:rsid w:val="00C50500"/>
    <w:rsid w:val="00C71D56"/>
    <w:rsid w:val="00CB5516"/>
    <w:rsid w:val="00CD2C49"/>
    <w:rsid w:val="00CE7CA5"/>
    <w:rsid w:val="00CF50D1"/>
    <w:rsid w:val="00D0415F"/>
    <w:rsid w:val="00D051B3"/>
    <w:rsid w:val="00D2233F"/>
    <w:rsid w:val="00D416C9"/>
    <w:rsid w:val="00DE2B17"/>
    <w:rsid w:val="00E410F9"/>
    <w:rsid w:val="00E61520"/>
    <w:rsid w:val="00E66D04"/>
    <w:rsid w:val="00F2267E"/>
    <w:rsid w:val="00F45198"/>
    <w:rsid w:val="00FA09E9"/>
    <w:rsid w:val="00FA234E"/>
    <w:rsid w:val="00FA3E3D"/>
    <w:rsid w:val="00FB3A3B"/>
    <w:rsid w:val="00FE17B2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5D420-7FC6-4A73-B0CE-488AF49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E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ABD"/>
  </w:style>
  <w:style w:type="paragraph" w:styleId="a5">
    <w:name w:val="footer"/>
    <w:basedOn w:val="a"/>
    <w:link w:val="a6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ABD"/>
  </w:style>
  <w:style w:type="paragraph" w:styleId="a7">
    <w:name w:val="List Paragraph"/>
    <w:basedOn w:val="a"/>
    <w:uiPriority w:val="34"/>
    <w:qFormat/>
    <w:rsid w:val="00E410F9"/>
    <w:pPr>
      <w:ind w:leftChars="400" w:left="840"/>
    </w:pPr>
  </w:style>
  <w:style w:type="table" w:styleId="a8">
    <w:name w:val="Table Grid"/>
    <w:basedOn w:val="a1"/>
    <w:uiPriority w:val="39"/>
    <w:rsid w:val="00E4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B3E6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B3E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B3E6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c">
    <w:name w:val="Hyperlink"/>
    <w:basedOn w:val="a0"/>
    <w:uiPriority w:val="99"/>
    <w:unhideWhenUsed/>
    <w:rsid w:val="00893E9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83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32449-83BA-4D17-B8AF-07F35A5B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54184089.dotm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h.mori</cp:lastModifiedBy>
  <cp:revision>2</cp:revision>
  <cp:lastPrinted>2023-05-10T02:15:00Z</cp:lastPrinted>
  <dcterms:created xsi:type="dcterms:W3CDTF">2023-05-17T00:58:00Z</dcterms:created>
  <dcterms:modified xsi:type="dcterms:W3CDTF">2023-05-17T00:58:00Z</dcterms:modified>
</cp:coreProperties>
</file>