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 w:rsidP="00C50500">
      <w:pPr>
        <w:rPr>
          <w:rFonts w:ascii="ＭＳ 明朝" w:eastAsia="ＭＳ 明朝" w:hAnsi="ＭＳ 明朝"/>
          <w:sz w:val="24"/>
        </w:rPr>
      </w:pPr>
      <w:bookmarkStart w:id="0" w:name="様式第２号②"/>
      <w:bookmarkEnd w:id="0"/>
      <w:r w:rsidRPr="00FB3A3B">
        <w:rPr>
          <w:rFonts w:ascii="ＭＳ 明朝" w:eastAsia="ＭＳ 明朝" w:hAnsi="ＭＳ 明朝" w:hint="eastAsia"/>
          <w:sz w:val="24"/>
        </w:rPr>
        <w:t>２　事業計画の概要</w:t>
      </w:r>
    </w:p>
    <w:p w:rsidR="00760425" w:rsidRPr="00FB3A3B" w:rsidRDefault="00760425" w:rsidP="00760425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②販路開拓支援</w:t>
      </w:r>
      <w:r w:rsidR="00766CC4" w:rsidRPr="00FB3A3B">
        <w:rPr>
          <w:rFonts w:ascii="ＭＳ 明朝" w:eastAsia="ＭＳ 明朝" w:hAnsi="ＭＳ 明朝" w:hint="eastAsia"/>
          <w:sz w:val="24"/>
        </w:rPr>
        <w:t>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8105C" w:rsidRPr="00FB3A3B" w:rsidTr="00077A14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18105C" w:rsidRPr="00FB3A3B" w:rsidRDefault="0018105C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事業実施の目的</w:t>
            </w:r>
          </w:p>
        </w:tc>
      </w:tr>
      <w:tr w:rsidR="0018105C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18105C" w:rsidRPr="00FB3A3B" w:rsidRDefault="0018105C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8105C" w:rsidRPr="00FB3A3B" w:rsidTr="00FA3E3D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18105C" w:rsidRPr="00FB3A3B" w:rsidRDefault="0018105C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具体的な実施内容</w:t>
            </w:r>
          </w:p>
        </w:tc>
      </w:tr>
      <w:tr w:rsidR="00FA3E3D" w:rsidRPr="00FB3A3B" w:rsidTr="00FA3E3D">
        <w:trPr>
          <w:trHeight w:val="283"/>
        </w:trPr>
        <w:tc>
          <w:tcPr>
            <w:tcW w:w="9491" w:type="dxa"/>
            <w:tcBorders>
              <w:top w:val="nil"/>
              <w:bottom w:val="nil"/>
            </w:tcBorders>
          </w:tcPr>
          <w:p w:rsidR="00FA3E3D" w:rsidRPr="00FB3A3B" w:rsidRDefault="00FA3E3D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【展示会等出店に関する内容】</w:t>
            </w:r>
          </w:p>
        </w:tc>
      </w:tr>
      <w:tr w:rsidR="00FA3E3D" w:rsidRPr="00FB3A3B" w:rsidTr="00C50500">
        <w:trPr>
          <w:trHeight w:val="2551"/>
        </w:trPr>
        <w:tc>
          <w:tcPr>
            <w:tcW w:w="9491" w:type="dxa"/>
            <w:tcBorders>
              <w:top w:val="nil"/>
              <w:bottom w:val="dotted" w:sz="4" w:space="0" w:color="auto"/>
            </w:tcBorders>
          </w:tcPr>
          <w:p w:rsidR="00FA3E3D" w:rsidRPr="00FB3A3B" w:rsidRDefault="00FA3E3D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3E3D" w:rsidRPr="00FB3A3B" w:rsidTr="00FA3E3D">
        <w:trPr>
          <w:trHeight w:val="283"/>
        </w:trPr>
        <w:tc>
          <w:tcPr>
            <w:tcW w:w="9491" w:type="dxa"/>
            <w:tcBorders>
              <w:top w:val="dotted" w:sz="4" w:space="0" w:color="auto"/>
              <w:bottom w:val="nil"/>
            </w:tcBorders>
          </w:tcPr>
          <w:p w:rsidR="00FA3E3D" w:rsidRPr="00FB3A3B" w:rsidRDefault="00FA3E3D" w:rsidP="0094275F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【自社や製品、商品のPR等に関する内容】</w:t>
            </w:r>
          </w:p>
        </w:tc>
      </w:tr>
      <w:tr w:rsidR="0018105C" w:rsidRPr="00FB3A3B" w:rsidTr="00C50500">
        <w:trPr>
          <w:trHeight w:val="2551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18105C" w:rsidRPr="00FB3A3B" w:rsidRDefault="0018105C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8105C" w:rsidRPr="00FB3A3B" w:rsidTr="00077A14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18105C" w:rsidRPr="00FB3A3B" w:rsidRDefault="0018105C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将来の展望</w:t>
            </w:r>
          </w:p>
        </w:tc>
      </w:tr>
      <w:tr w:rsidR="0018105C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18105C" w:rsidRPr="00FB3A3B" w:rsidRDefault="0018105C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233F" w:rsidRPr="00D051B3" w:rsidRDefault="00D2233F" w:rsidP="008D3547">
      <w:pPr>
        <w:widowControl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D2233F" w:rsidRPr="00D051B3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74E6-7D78-436E-A532-E8F043E9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2023-05-17T00:58:00Z</dcterms:created>
  <dcterms:modified xsi:type="dcterms:W3CDTF">2023-05-17T00:58:00Z</dcterms:modified>
</cp:coreProperties>
</file>