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 w:rsidP="00C50500">
      <w:pPr>
        <w:rPr>
          <w:rFonts w:ascii="ＭＳ 明朝" w:eastAsia="ＭＳ 明朝" w:hAnsi="ＭＳ 明朝"/>
          <w:sz w:val="24"/>
        </w:rPr>
      </w:pPr>
      <w:bookmarkStart w:id="0" w:name="様式第２号③"/>
      <w:bookmarkEnd w:id="0"/>
      <w:r w:rsidRPr="00FB3A3B">
        <w:rPr>
          <w:rFonts w:ascii="ＭＳ 明朝" w:eastAsia="ＭＳ 明朝" w:hAnsi="ＭＳ 明朝" w:hint="eastAsia"/>
          <w:sz w:val="24"/>
        </w:rPr>
        <w:t>２　事業計画の概要</w:t>
      </w:r>
    </w:p>
    <w:p w:rsidR="000F2F10" w:rsidRPr="00FB3A3B" w:rsidRDefault="00760425" w:rsidP="00E410F9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③</w:t>
      </w:r>
      <w:r w:rsidR="005A1C7D" w:rsidRPr="00FB3A3B">
        <w:rPr>
          <w:rFonts w:ascii="ＭＳ 明朝" w:eastAsia="ＭＳ 明朝" w:hAnsi="ＭＳ 明朝" w:hint="eastAsia"/>
          <w:sz w:val="24"/>
        </w:rPr>
        <w:t>⑥</w:t>
      </w:r>
      <w:r w:rsidRPr="00FB3A3B">
        <w:rPr>
          <w:rFonts w:ascii="ＭＳ 明朝" w:eastAsia="ＭＳ 明朝" w:hAnsi="ＭＳ 明朝" w:hint="eastAsia"/>
          <w:sz w:val="24"/>
        </w:rPr>
        <w:t>事業計画策定支援補助金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94015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事業実施の目的</w:t>
            </w:r>
          </w:p>
        </w:tc>
      </w:tr>
      <w:tr w:rsidR="00594015" w:rsidRPr="00FB3A3B" w:rsidTr="00951F66">
        <w:trPr>
          <w:trHeight w:val="2608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4015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具体的な実施内容</w:t>
            </w:r>
          </w:p>
        </w:tc>
      </w:tr>
      <w:tr w:rsidR="00594015" w:rsidRPr="00FB3A3B" w:rsidTr="00FB3A3B">
        <w:trPr>
          <w:trHeight w:val="2608"/>
        </w:trPr>
        <w:tc>
          <w:tcPr>
            <w:tcW w:w="9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644" w:rsidRPr="00FB3A3B" w:rsidTr="00FB3A3B">
        <w:trPr>
          <w:trHeight w:val="283"/>
        </w:trPr>
        <w:tc>
          <w:tcPr>
            <w:tcW w:w="94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644" w:rsidRPr="00FB3A3B" w:rsidRDefault="00AB3644" w:rsidP="00CD2C49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事業計画</w:t>
            </w:r>
            <w:r w:rsidR="00CD2C49" w:rsidRPr="00FB3A3B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策定支援</w:t>
            </w:r>
            <w:r w:rsidR="00CD2C49" w:rsidRPr="00FB3A3B">
              <w:rPr>
                <w:rFonts w:ascii="ＭＳ 明朝" w:eastAsia="ＭＳ 明朝" w:hAnsi="ＭＳ 明朝" w:hint="eastAsia"/>
                <w:sz w:val="24"/>
              </w:rPr>
              <w:t>を行う者の概要</w:t>
            </w:r>
          </w:p>
        </w:tc>
      </w:tr>
      <w:tr w:rsidR="00AB3644" w:rsidRPr="00FB3A3B" w:rsidTr="00FB3A3B">
        <w:trPr>
          <w:trHeight w:val="4479"/>
        </w:trPr>
        <w:tc>
          <w:tcPr>
            <w:tcW w:w="9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644" w:rsidRPr="00FB3A3B" w:rsidRDefault="00AB3644" w:rsidP="00AB3644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7682"/>
            </w:tblGrid>
            <w:tr w:rsidR="00AB3644" w:rsidRPr="00FB3A3B" w:rsidTr="00A51100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B3644" w:rsidRPr="00FB3A3B" w:rsidRDefault="00AB3644" w:rsidP="00AB364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7682" w:type="dxa"/>
                  <w:vAlign w:val="center"/>
                </w:tcPr>
                <w:p w:rsidR="00AB3644" w:rsidRPr="00FB3A3B" w:rsidRDefault="00AB3644" w:rsidP="00AB364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B3644" w:rsidRPr="00FB3A3B" w:rsidTr="00A51100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B3644" w:rsidRPr="00FB3A3B" w:rsidRDefault="00AB3644" w:rsidP="00AB364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住所</w:t>
                  </w:r>
                </w:p>
              </w:tc>
              <w:tc>
                <w:tcPr>
                  <w:tcW w:w="7682" w:type="dxa"/>
                  <w:vAlign w:val="center"/>
                </w:tcPr>
                <w:p w:rsidR="00AB3644" w:rsidRPr="00FB3A3B" w:rsidRDefault="00AB3644" w:rsidP="00AB364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B3644" w:rsidRPr="00FB3A3B" w:rsidTr="00A51100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B3644" w:rsidRPr="00FB3A3B" w:rsidRDefault="00AB3644" w:rsidP="00AB364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7682" w:type="dxa"/>
                  <w:tcBorders>
                    <w:bottom w:val="single" w:sz="4" w:space="0" w:color="auto"/>
                  </w:tcBorders>
                  <w:vAlign w:val="center"/>
                </w:tcPr>
                <w:p w:rsidR="00AB3644" w:rsidRPr="00FB3A3B" w:rsidRDefault="00AB3644" w:rsidP="00AB364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951F66" w:rsidRPr="00FB3A3B" w:rsidTr="00951F66">
              <w:trPr>
                <w:trHeight w:val="1361"/>
              </w:trPr>
              <w:tc>
                <w:tcPr>
                  <w:tcW w:w="1583" w:type="dxa"/>
                  <w:vAlign w:val="center"/>
                </w:tcPr>
                <w:p w:rsidR="00951F66" w:rsidRPr="00FB3A3B" w:rsidRDefault="00951F66" w:rsidP="00AB364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資格要件</w:t>
                  </w:r>
                </w:p>
              </w:tc>
              <w:tc>
                <w:tcPr>
                  <w:tcW w:w="7682" w:type="dxa"/>
                  <w:tcBorders>
                    <w:bottom w:val="nil"/>
                  </w:tcBorders>
                  <w:vAlign w:val="center"/>
                </w:tcPr>
                <w:p w:rsidR="00951F66" w:rsidRPr="00FB3A3B" w:rsidRDefault="00951F66" w:rsidP="00AB364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・中小企業診断士</w:t>
                  </w:r>
                </w:p>
                <w:p w:rsidR="00951F66" w:rsidRPr="00FB3A3B" w:rsidRDefault="00951F66" w:rsidP="00AB364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・税理士</w:t>
                  </w:r>
                </w:p>
                <w:p w:rsidR="00951F66" w:rsidRPr="00FB3A3B" w:rsidRDefault="00951F66" w:rsidP="00A063BA">
                  <w:pPr>
                    <w:rPr>
                      <w:rFonts w:ascii="ＭＳ 明朝" w:eastAsia="ＭＳ 明朝" w:hAnsi="ＭＳ 明朝"/>
                      <w:kern w:val="0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・認定経営革新等支援機関</w:t>
                  </w:r>
                </w:p>
              </w:tc>
            </w:tr>
            <w:tr w:rsidR="00A51100" w:rsidRPr="00FB3A3B" w:rsidTr="00A51100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B3644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特記事項</w:t>
                  </w:r>
                </w:p>
              </w:tc>
              <w:tc>
                <w:tcPr>
                  <w:tcW w:w="7682" w:type="dxa"/>
                  <w:tcBorders>
                    <w:top w:val="single" w:sz="4" w:space="0" w:color="auto"/>
                  </w:tcBorders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</w:tbl>
          <w:p w:rsidR="00AB3644" w:rsidRPr="00FB3A3B" w:rsidRDefault="00AB3644" w:rsidP="00077A14">
            <w:pPr>
              <w:rPr>
                <w:rFonts w:ascii="ＭＳ 明朝" w:eastAsia="ＭＳ 明朝" w:hAnsi="ＭＳ 明朝"/>
                <w:sz w:val="12"/>
              </w:rPr>
            </w:pPr>
          </w:p>
        </w:tc>
      </w:tr>
      <w:tr w:rsidR="00594015" w:rsidRPr="00FB3A3B" w:rsidTr="00077A14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将来の展望</w:t>
            </w:r>
          </w:p>
        </w:tc>
      </w:tr>
      <w:tr w:rsidR="00594015" w:rsidRPr="00FB3A3B" w:rsidTr="00951F66">
        <w:trPr>
          <w:trHeight w:val="2608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594015" w:rsidRPr="00FB3A3B" w:rsidRDefault="00594015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33F" w:rsidRPr="00D051B3" w:rsidRDefault="00D2233F" w:rsidP="0059100E">
      <w:pPr>
        <w:widowControl/>
        <w:spacing w:line="20" w:lineRule="exact"/>
        <w:jc w:val="left"/>
        <w:rPr>
          <w:rFonts w:ascii="ＭＳ 明朝" w:eastAsia="ＭＳ 明朝" w:hAnsi="ＭＳ 明朝" w:hint="eastAsia"/>
          <w:sz w:val="24"/>
        </w:rPr>
      </w:pPr>
      <w:bookmarkStart w:id="1" w:name="様式第２－２号"/>
      <w:bookmarkStart w:id="2" w:name="様式第２－２号④"/>
      <w:bookmarkStart w:id="3" w:name="_GoBack"/>
      <w:bookmarkEnd w:id="1"/>
      <w:bookmarkEnd w:id="2"/>
      <w:bookmarkEnd w:id="3"/>
    </w:p>
    <w:sectPr w:rsidR="00D2233F" w:rsidRPr="00D051B3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91A3-867C-499B-B83E-4F039F6F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2023-05-17T00:59:00Z</dcterms:created>
  <dcterms:modified xsi:type="dcterms:W3CDTF">2023-05-17T00:59:00Z</dcterms:modified>
</cp:coreProperties>
</file>