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 w:rsidP="00C50500">
      <w:pPr>
        <w:rPr>
          <w:rFonts w:ascii="ＭＳ 明朝" w:eastAsia="ＭＳ 明朝" w:hAnsi="ＭＳ 明朝"/>
          <w:sz w:val="24"/>
        </w:rPr>
      </w:pPr>
      <w:bookmarkStart w:id="0" w:name="様式第２－２号⑤"/>
      <w:bookmarkEnd w:id="0"/>
      <w:r w:rsidRPr="00FB3A3B">
        <w:rPr>
          <w:rFonts w:ascii="ＭＳ 明朝" w:eastAsia="ＭＳ 明朝" w:hAnsi="ＭＳ 明朝" w:hint="eastAsia"/>
          <w:sz w:val="24"/>
        </w:rPr>
        <w:t>２　事業計画の概要</w:t>
      </w:r>
    </w:p>
    <w:p w:rsidR="00204DDE" w:rsidRPr="00FB3A3B" w:rsidRDefault="00696277" w:rsidP="00204DDE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⑤</w:t>
      </w:r>
      <w:r w:rsidR="00204DDE" w:rsidRPr="00FB3A3B">
        <w:rPr>
          <w:rFonts w:ascii="ＭＳ 明朝" w:eastAsia="ＭＳ 明朝" w:hAnsi="ＭＳ 明朝" w:hint="eastAsia"/>
          <w:sz w:val="24"/>
        </w:rPr>
        <w:t>創業支援補助金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04DDE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事業実施の目的</w:t>
            </w:r>
          </w:p>
        </w:tc>
      </w:tr>
      <w:tr w:rsidR="00204DD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4DDE" w:rsidRPr="00FB3A3B" w:rsidTr="0094275F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具体的な実施内容</w:t>
            </w:r>
          </w:p>
        </w:tc>
      </w:tr>
      <w:tr w:rsidR="00805122" w:rsidRPr="00FB3A3B" w:rsidTr="0094275F">
        <w:trPr>
          <w:trHeight w:val="283"/>
        </w:trPr>
        <w:tc>
          <w:tcPr>
            <w:tcW w:w="9491" w:type="dxa"/>
            <w:tcBorders>
              <w:top w:val="nil"/>
              <w:bottom w:val="nil"/>
            </w:tcBorders>
          </w:tcPr>
          <w:p w:rsidR="00805122" w:rsidRPr="00FB3A3B" w:rsidRDefault="0094275F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【展示会等出店に関する内容】</w:t>
            </w:r>
          </w:p>
        </w:tc>
      </w:tr>
      <w:tr w:rsidR="00805122" w:rsidRPr="00FB3A3B" w:rsidTr="00C50500">
        <w:trPr>
          <w:trHeight w:val="1928"/>
        </w:trPr>
        <w:tc>
          <w:tcPr>
            <w:tcW w:w="9491" w:type="dxa"/>
            <w:tcBorders>
              <w:top w:val="nil"/>
              <w:bottom w:val="dotted" w:sz="4" w:space="0" w:color="auto"/>
            </w:tcBorders>
          </w:tcPr>
          <w:p w:rsidR="00805122" w:rsidRPr="00FB3A3B" w:rsidRDefault="00805122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5122" w:rsidRPr="00FB3A3B" w:rsidTr="0094275F">
        <w:trPr>
          <w:trHeight w:val="283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805122" w:rsidRPr="00FB3A3B" w:rsidRDefault="0094275F" w:rsidP="0094275F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【自社や製品、商品のP</w:t>
            </w:r>
            <w:r w:rsidRPr="00FB3A3B">
              <w:rPr>
                <w:rFonts w:ascii="ＭＳ 明朝" w:eastAsia="ＭＳ 明朝" w:hAnsi="ＭＳ 明朝"/>
                <w:sz w:val="24"/>
              </w:rPr>
              <w:t>R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に関する内容】</w:t>
            </w:r>
          </w:p>
        </w:tc>
      </w:tr>
      <w:tr w:rsidR="0094275F" w:rsidRPr="00FB3A3B" w:rsidTr="00C50500">
        <w:trPr>
          <w:trHeight w:val="1928"/>
        </w:trPr>
        <w:tc>
          <w:tcPr>
            <w:tcW w:w="9491" w:type="dxa"/>
            <w:tcBorders>
              <w:top w:val="nil"/>
              <w:bottom w:val="dotted" w:sz="4" w:space="0" w:color="auto"/>
            </w:tcBorders>
          </w:tcPr>
          <w:p w:rsidR="0094275F" w:rsidRPr="00FB3A3B" w:rsidRDefault="0094275F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5122" w:rsidRPr="00FB3A3B" w:rsidTr="0094275F">
        <w:trPr>
          <w:trHeight w:val="283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805122" w:rsidRPr="00FB3A3B" w:rsidRDefault="0094275F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【法人設立に関する内容】</w:t>
            </w:r>
          </w:p>
        </w:tc>
      </w:tr>
      <w:tr w:rsidR="00204DDE" w:rsidRPr="00FB3A3B" w:rsidTr="00C50500">
        <w:trPr>
          <w:trHeight w:val="1928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4DDE" w:rsidRPr="00FB3A3B" w:rsidTr="00077A14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将来の展望</w:t>
            </w:r>
          </w:p>
        </w:tc>
      </w:tr>
      <w:tr w:rsidR="00204DD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275F" w:rsidRPr="00FB3A3B" w:rsidRDefault="0094275F" w:rsidP="00C50500">
      <w:pPr>
        <w:widowControl/>
        <w:spacing w:line="20" w:lineRule="exact"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94275F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3400-82E3-4E82-B458-42FF661B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2023-05-17T01:01:00Z</dcterms:created>
  <dcterms:modified xsi:type="dcterms:W3CDTF">2023-05-17T01:01:00Z</dcterms:modified>
</cp:coreProperties>
</file>