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52" w:rsidRPr="00FB3A3B" w:rsidRDefault="002A4252">
      <w:pPr>
        <w:rPr>
          <w:rFonts w:ascii="ＭＳ 明朝" w:eastAsia="ＭＳ 明朝" w:hAnsi="ＭＳ 明朝"/>
          <w:sz w:val="24"/>
        </w:rPr>
      </w:pPr>
      <w:bookmarkStart w:id="0" w:name="様式第２－２号⑥"/>
      <w:bookmarkStart w:id="1" w:name="様式第３号"/>
      <w:bookmarkEnd w:id="0"/>
      <w:bookmarkEnd w:id="1"/>
      <w:r w:rsidRPr="00FB3A3B">
        <w:rPr>
          <w:rFonts w:ascii="ＭＳ 明朝" w:eastAsia="ＭＳ 明朝" w:hAnsi="ＭＳ 明朝" w:hint="eastAsia"/>
          <w:sz w:val="24"/>
        </w:rPr>
        <w:t>様式</w:t>
      </w:r>
      <w:r w:rsidR="00BB6F46" w:rsidRPr="00FB3A3B">
        <w:rPr>
          <w:rFonts w:ascii="ＭＳ 明朝" w:eastAsia="ＭＳ 明朝" w:hAnsi="ＭＳ 明朝" w:hint="eastAsia"/>
          <w:sz w:val="24"/>
        </w:rPr>
        <w:t>第</w:t>
      </w:r>
      <w:r w:rsidRPr="00FB3A3B">
        <w:rPr>
          <w:rFonts w:ascii="ＭＳ 明朝" w:eastAsia="ＭＳ 明朝" w:hAnsi="ＭＳ 明朝" w:hint="eastAsia"/>
          <w:sz w:val="24"/>
        </w:rPr>
        <w:t>３</w:t>
      </w:r>
      <w:r w:rsidR="004326E4" w:rsidRPr="00FB3A3B">
        <w:rPr>
          <w:rFonts w:ascii="ＭＳ 明朝" w:eastAsia="ＭＳ 明朝" w:hAnsi="ＭＳ 明朝" w:hint="eastAsia"/>
          <w:sz w:val="24"/>
        </w:rPr>
        <w:t>号</w:t>
      </w:r>
    </w:p>
    <w:p w:rsidR="002A4252" w:rsidRPr="00FB3A3B" w:rsidRDefault="002A4252">
      <w:pPr>
        <w:rPr>
          <w:rFonts w:ascii="ＭＳ 明朝" w:eastAsia="ＭＳ 明朝" w:hAnsi="ＭＳ 明朝"/>
          <w:sz w:val="24"/>
        </w:rPr>
      </w:pPr>
    </w:p>
    <w:p w:rsidR="002A4252" w:rsidRPr="00FB3A3B" w:rsidRDefault="002A4252" w:rsidP="002A4252">
      <w:pPr>
        <w:jc w:val="center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なわて事業者チャレンジ支援補助金事業収支予算書</w:t>
      </w:r>
    </w:p>
    <w:p w:rsidR="00594015" w:rsidRPr="00FB3A3B" w:rsidRDefault="00594015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82"/>
        <w:gridCol w:w="2213"/>
        <w:gridCol w:w="1705"/>
        <w:gridCol w:w="4564"/>
      </w:tblGrid>
      <w:tr w:rsidR="00433775" w:rsidRPr="00FB3A3B" w:rsidTr="00A80B96">
        <w:trPr>
          <w:trHeight w:hRule="exact" w:val="624"/>
        </w:trPr>
        <w:tc>
          <w:tcPr>
            <w:tcW w:w="3251" w:type="dxa"/>
            <w:gridSpan w:val="3"/>
            <w:vAlign w:val="center"/>
          </w:tcPr>
          <w:p w:rsidR="00433775" w:rsidRPr="00FB3A3B" w:rsidRDefault="00433775" w:rsidP="00077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1705" w:type="dxa"/>
            <w:vAlign w:val="center"/>
          </w:tcPr>
          <w:p w:rsidR="00433775" w:rsidRPr="00FB3A3B" w:rsidRDefault="00433775" w:rsidP="009427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予算額（円）</w:t>
            </w:r>
          </w:p>
        </w:tc>
        <w:tc>
          <w:tcPr>
            <w:tcW w:w="4564" w:type="dxa"/>
            <w:vAlign w:val="center"/>
          </w:tcPr>
          <w:p w:rsidR="00433775" w:rsidRPr="00FB3A3B" w:rsidRDefault="00433775" w:rsidP="00077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内　　　　　訳</w:t>
            </w:r>
          </w:p>
        </w:tc>
      </w:tr>
      <w:tr w:rsidR="00433775" w:rsidRPr="00FB3A3B" w:rsidTr="00A80B96">
        <w:trPr>
          <w:cantSplit/>
          <w:trHeight w:hRule="exact" w:val="624"/>
        </w:trPr>
        <w:tc>
          <w:tcPr>
            <w:tcW w:w="456" w:type="dxa"/>
            <w:vMerge w:val="restart"/>
            <w:vAlign w:val="center"/>
          </w:tcPr>
          <w:p w:rsidR="00433775" w:rsidRPr="00FB3A3B" w:rsidRDefault="00A80B96" w:rsidP="00077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収入の部</w:t>
            </w:r>
          </w:p>
        </w:tc>
        <w:tc>
          <w:tcPr>
            <w:tcW w:w="2795" w:type="dxa"/>
            <w:gridSpan w:val="2"/>
            <w:vAlign w:val="center"/>
          </w:tcPr>
          <w:p w:rsidR="00433775" w:rsidRPr="00FB3A3B" w:rsidRDefault="00634537" w:rsidP="00077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補　　助　　金</w:t>
            </w:r>
          </w:p>
        </w:tc>
        <w:tc>
          <w:tcPr>
            <w:tcW w:w="1705" w:type="dxa"/>
            <w:vAlign w:val="center"/>
          </w:tcPr>
          <w:p w:rsidR="00433775" w:rsidRPr="00FB3A3B" w:rsidRDefault="00433775" w:rsidP="00077A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433775" w:rsidRPr="00FB3A3B" w:rsidRDefault="00433775" w:rsidP="00077A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3775" w:rsidRPr="00FB3A3B" w:rsidTr="00A80B96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433775" w:rsidRPr="00FB3A3B" w:rsidRDefault="00433775" w:rsidP="00077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433775" w:rsidRPr="00FB3A3B" w:rsidRDefault="00433775" w:rsidP="00077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33775" w:rsidRPr="00FB3A3B" w:rsidRDefault="00433775" w:rsidP="00077A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433775" w:rsidRPr="00FB3A3B" w:rsidRDefault="00433775" w:rsidP="00077A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B96" w:rsidRPr="00FB3A3B" w:rsidTr="00A80B96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A80B96" w:rsidRPr="00FB3A3B" w:rsidRDefault="00A80B96" w:rsidP="00077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A80B96" w:rsidRPr="00FB3A3B" w:rsidRDefault="00A80B96" w:rsidP="00077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A80B96" w:rsidRPr="00FB3A3B" w:rsidRDefault="00A80B96" w:rsidP="00077A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A80B96" w:rsidRPr="00FB3A3B" w:rsidRDefault="00A80B96" w:rsidP="00077A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3775" w:rsidRPr="00FB3A3B" w:rsidTr="00A80B96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433775" w:rsidRPr="00FB3A3B" w:rsidRDefault="00433775" w:rsidP="00077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433775" w:rsidRPr="00FB3A3B" w:rsidRDefault="00433775" w:rsidP="00077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合　　　　　計</w:t>
            </w:r>
          </w:p>
        </w:tc>
        <w:tc>
          <w:tcPr>
            <w:tcW w:w="1705" w:type="dxa"/>
            <w:vAlign w:val="center"/>
          </w:tcPr>
          <w:p w:rsidR="00433775" w:rsidRPr="00FB3A3B" w:rsidRDefault="00433775" w:rsidP="00077A1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433775" w:rsidRPr="00FB3A3B" w:rsidRDefault="00433775" w:rsidP="00077A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A80B96">
        <w:trPr>
          <w:cantSplit/>
          <w:trHeight w:val="5744"/>
        </w:trPr>
        <w:tc>
          <w:tcPr>
            <w:tcW w:w="456" w:type="dxa"/>
            <w:vMerge w:val="restart"/>
            <w:vAlign w:val="center"/>
          </w:tcPr>
          <w:p w:rsidR="00634537" w:rsidRPr="00FB3A3B" w:rsidRDefault="00634537" w:rsidP="00634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支出の部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634537" w:rsidRPr="00FB3A3B" w:rsidRDefault="00634537" w:rsidP="0063453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213" w:type="dxa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旅費（交通費及び燃料費）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使用料及び賃借料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広告料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手数料</w:t>
            </w: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05" w:type="dxa"/>
          </w:tcPr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A80B96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634537" w:rsidRPr="00FB3A3B" w:rsidRDefault="00634537" w:rsidP="00634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634537" w:rsidRPr="00FB3A3B" w:rsidRDefault="00634537" w:rsidP="00634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634537" w:rsidRPr="00FB3A3B" w:rsidRDefault="00634537" w:rsidP="00634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小　　計</w:t>
            </w:r>
          </w:p>
        </w:tc>
        <w:tc>
          <w:tcPr>
            <w:tcW w:w="1705" w:type="dxa"/>
            <w:vAlign w:val="center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A80B96">
        <w:trPr>
          <w:cantSplit/>
          <w:trHeight w:val="1587"/>
        </w:trPr>
        <w:tc>
          <w:tcPr>
            <w:tcW w:w="456" w:type="dxa"/>
            <w:vMerge/>
            <w:vAlign w:val="center"/>
          </w:tcPr>
          <w:p w:rsidR="00634537" w:rsidRPr="00FB3A3B" w:rsidRDefault="00634537" w:rsidP="00634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634537" w:rsidRPr="00FB3A3B" w:rsidRDefault="00634537" w:rsidP="00634537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  <w:tc>
          <w:tcPr>
            <w:tcW w:w="2213" w:type="dxa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A80B96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634537" w:rsidRPr="00FB3A3B" w:rsidRDefault="00634537" w:rsidP="00634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634537" w:rsidRPr="00FB3A3B" w:rsidRDefault="00634537" w:rsidP="00634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634537" w:rsidRPr="00FB3A3B" w:rsidRDefault="00634537" w:rsidP="00634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小　　計</w:t>
            </w:r>
          </w:p>
        </w:tc>
        <w:tc>
          <w:tcPr>
            <w:tcW w:w="1705" w:type="dxa"/>
            <w:vAlign w:val="center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A80B96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634537" w:rsidRPr="00FB3A3B" w:rsidRDefault="00634537" w:rsidP="00634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634537" w:rsidRPr="00FB3A3B" w:rsidRDefault="00634537" w:rsidP="006345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1705" w:type="dxa"/>
            <w:vAlign w:val="center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634537" w:rsidRPr="00FB3A3B" w:rsidRDefault="00634537" w:rsidP="006345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4015" w:rsidRPr="00FB3A3B" w:rsidRDefault="00594015" w:rsidP="00D2233F">
      <w:pPr>
        <w:widowControl/>
        <w:spacing w:line="20" w:lineRule="exact"/>
        <w:jc w:val="left"/>
        <w:rPr>
          <w:rFonts w:ascii="ＭＳ 明朝" w:eastAsia="ＭＳ 明朝" w:hAnsi="ＭＳ 明朝"/>
          <w:sz w:val="24"/>
        </w:rPr>
      </w:pPr>
      <w:bookmarkStart w:id="2" w:name="_GoBack"/>
      <w:bookmarkEnd w:id="2"/>
    </w:p>
    <w:sectPr w:rsidR="00594015" w:rsidRPr="00FB3A3B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4855"/>
    <w:rsid w:val="00115900"/>
    <w:rsid w:val="0014262F"/>
    <w:rsid w:val="00171E42"/>
    <w:rsid w:val="0018105C"/>
    <w:rsid w:val="001A7F00"/>
    <w:rsid w:val="001C5879"/>
    <w:rsid w:val="00204DDE"/>
    <w:rsid w:val="0025752C"/>
    <w:rsid w:val="002652A1"/>
    <w:rsid w:val="0029431E"/>
    <w:rsid w:val="002A4252"/>
    <w:rsid w:val="002C0975"/>
    <w:rsid w:val="00300001"/>
    <w:rsid w:val="00301B6B"/>
    <w:rsid w:val="0030516E"/>
    <w:rsid w:val="00316675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210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5002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8D7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145D-6638-4A65-8099-10DD744F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2023-05-17T01:01:00Z</dcterms:created>
  <dcterms:modified xsi:type="dcterms:W3CDTF">2023-05-17T01:01:00Z</dcterms:modified>
</cp:coreProperties>
</file>