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46" w:rsidRPr="00FB3A3B" w:rsidRDefault="004326E4">
      <w:pPr>
        <w:widowControl/>
        <w:jc w:val="left"/>
        <w:rPr>
          <w:rFonts w:ascii="ＭＳ 明朝" w:eastAsia="ＭＳ 明朝" w:hAnsi="ＭＳ 明朝"/>
          <w:sz w:val="24"/>
        </w:rPr>
      </w:pPr>
      <w:bookmarkStart w:id="0" w:name="様式第５号"/>
      <w:bookmarkEnd w:id="0"/>
      <w:r w:rsidRPr="00FB3A3B">
        <w:rPr>
          <w:rFonts w:ascii="ＭＳ 明朝" w:eastAsia="ＭＳ 明朝" w:hAnsi="ＭＳ 明朝" w:hint="eastAsia"/>
          <w:sz w:val="24"/>
        </w:rPr>
        <w:t>様式第５号</w:t>
      </w:r>
    </w:p>
    <w:p w:rsidR="00077A14" w:rsidRPr="00FB3A3B" w:rsidRDefault="00077A14" w:rsidP="00077A14">
      <w:pPr>
        <w:jc w:val="center"/>
        <w:rPr>
          <w:rFonts w:ascii="ＭＳ 明朝" w:eastAsia="ＭＳ 明朝" w:hAnsi="ＭＳ 明朝"/>
          <w:sz w:val="24"/>
        </w:rPr>
      </w:pPr>
    </w:p>
    <w:p w:rsidR="00077A14" w:rsidRPr="00FB3A3B" w:rsidRDefault="00077A14" w:rsidP="00077A14">
      <w:pPr>
        <w:ind w:leftChars="600" w:left="1260"/>
        <w:jc w:val="left"/>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なわて事業者チャレンジ支援補助金交付申請に係る事業実施計画</w:t>
      </w:r>
    </w:p>
    <w:p w:rsidR="00077A14" w:rsidRPr="00FB3A3B" w:rsidRDefault="00077A14" w:rsidP="00077A14">
      <w:pPr>
        <w:ind w:leftChars="600" w:left="1260"/>
        <w:rPr>
          <w:rFonts w:ascii="ＭＳ 明朝" w:eastAsia="ＭＳ 明朝" w:hAnsi="ＭＳ 明朝"/>
          <w:sz w:val="24"/>
        </w:rPr>
      </w:pPr>
      <w:r w:rsidRPr="00FB3A3B">
        <w:rPr>
          <w:rFonts w:ascii="ＭＳ 明朝" w:eastAsia="ＭＳ 明朝" w:hAnsi="ＭＳ 明朝" w:hint="eastAsia"/>
          <w:sz w:val="24"/>
        </w:rPr>
        <w:t>（変更・中止・廃止）承認申請書</w:t>
      </w:r>
    </w:p>
    <w:p w:rsidR="00077A14" w:rsidRPr="00FB3A3B" w:rsidRDefault="00077A14">
      <w:pPr>
        <w:widowControl/>
        <w:jc w:val="left"/>
        <w:rPr>
          <w:rFonts w:ascii="ＭＳ 明朝" w:eastAsia="ＭＳ 明朝" w:hAnsi="ＭＳ 明朝"/>
          <w:sz w:val="24"/>
        </w:rPr>
      </w:pPr>
    </w:p>
    <w:p w:rsidR="004326E4" w:rsidRPr="00FB3A3B" w:rsidRDefault="004326E4" w:rsidP="004326E4">
      <w:pPr>
        <w:jc w:val="right"/>
        <w:rPr>
          <w:rFonts w:ascii="ＭＳ 明朝" w:eastAsia="ＭＳ 明朝" w:hAnsi="ＭＳ 明朝"/>
          <w:sz w:val="24"/>
        </w:rPr>
      </w:pPr>
      <w:r w:rsidRPr="00FB3A3B">
        <w:rPr>
          <w:rFonts w:ascii="ＭＳ 明朝" w:eastAsia="ＭＳ 明朝" w:hAnsi="ＭＳ 明朝" w:hint="eastAsia"/>
          <w:sz w:val="24"/>
        </w:rPr>
        <w:t>年　　月　　日</w:t>
      </w:r>
    </w:p>
    <w:p w:rsidR="004326E4" w:rsidRPr="00FB3A3B" w:rsidRDefault="004326E4" w:rsidP="004326E4">
      <w:pPr>
        <w:rPr>
          <w:rFonts w:ascii="ＭＳ 明朝" w:eastAsia="ＭＳ 明朝" w:hAnsi="ＭＳ 明朝"/>
          <w:sz w:val="24"/>
        </w:rPr>
      </w:pPr>
    </w:p>
    <w:p w:rsidR="004326E4" w:rsidRPr="00FB3A3B" w:rsidRDefault="0030516E" w:rsidP="004326E4">
      <w:pPr>
        <w:rPr>
          <w:rFonts w:ascii="ＭＳ 明朝" w:eastAsia="ＭＳ 明朝" w:hAnsi="ＭＳ 明朝"/>
          <w:sz w:val="24"/>
        </w:rPr>
      </w:pPr>
      <w:r w:rsidRPr="00FB3A3B">
        <w:rPr>
          <w:rFonts w:ascii="ＭＳ 明朝" w:eastAsia="ＭＳ 明朝" w:hAnsi="ＭＳ 明朝" w:hint="eastAsia"/>
          <w:sz w:val="24"/>
        </w:rPr>
        <w:t>四條畷市</w:t>
      </w:r>
      <w:r w:rsidR="00BC7816">
        <w:rPr>
          <w:rFonts w:ascii="ＭＳ 明朝" w:eastAsia="ＭＳ 明朝" w:hAnsi="ＭＳ 明朝" w:hint="eastAsia"/>
          <w:sz w:val="24"/>
        </w:rPr>
        <w:t>長</w:t>
      </w:r>
      <w:bookmarkStart w:id="1" w:name="_GoBack"/>
      <w:bookmarkEnd w:id="1"/>
      <w:r w:rsidR="004326E4" w:rsidRPr="00FB3A3B">
        <w:rPr>
          <w:rFonts w:ascii="ＭＳ 明朝" w:eastAsia="ＭＳ 明朝" w:hAnsi="ＭＳ 明朝" w:hint="eastAsia"/>
          <w:sz w:val="24"/>
        </w:rPr>
        <w:t xml:space="preserve">　　宛</w:t>
      </w:r>
    </w:p>
    <w:p w:rsidR="004326E4" w:rsidRPr="00FB3A3B" w:rsidRDefault="004326E4" w:rsidP="004326E4">
      <w:pPr>
        <w:rPr>
          <w:rFonts w:ascii="ＭＳ 明朝" w:eastAsia="ＭＳ 明朝" w:hAnsi="ＭＳ 明朝"/>
          <w:sz w:val="24"/>
        </w:rPr>
      </w:pPr>
    </w:p>
    <w:p w:rsidR="004326E4" w:rsidRPr="00FB3A3B" w:rsidRDefault="004326E4" w:rsidP="004326E4">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4326E4" w:rsidRPr="00FB3A3B" w:rsidRDefault="004326E4" w:rsidP="004326E4">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4326E4" w:rsidRPr="00FB3A3B" w:rsidRDefault="004326E4" w:rsidP="004326E4">
      <w:pPr>
        <w:rPr>
          <w:rFonts w:ascii="ＭＳ 明朝" w:eastAsia="ＭＳ 明朝" w:hAnsi="ＭＳ 明朝"/>
          <w:sz w:val="24"/>
        </w:rPr>
      </w:pPr>
    </w:p>
    <w:p w:rsidR="004326E4" w:rsidRPr="00FB3A3B" w:rsidRDefault="00077A14" w:rsidP="00077A14">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 xml:space="preserve">　　年　　月　　日付け申請したなわて事業者チャレンジ支援補助金交付申請に係る事業実施計画の（変更・中止・廃止）をしたいので、</w:t>
      </w:r>
      <w:r w:rsidR="007E453D" w:rsidRPr="00FB3A3B">
        <w:rPr>
          <w:rFonts w:ascii="ＭＳ 明朝" w:eastAsia="ＭＳ 明朝" w:hAnsi="ＭＳ 明朝" w:hint="eastAsia"/>
          <w:sz w:val="24"/>
        </w:rPr>
        <w:t>なわて事業者チャレンジ支援補助金交付要領に基づき、</w:t>
      </w:r>
      <w:r w:rsidRPr="00FB3A3B">
        <w:rPr>
          <w:rFonts w:ascii="ＭＳ 明朝" w:eastAsia="ＭＳ 明朝" w:hAnsi="ＭＳ 明朝" w:hint="eastAsia"/>
          <w:sz w:val="24"/>
        </w:rPr>
        <w:t>下記のとおり申請します。</w:t>
      </w:r>
    </w:p>
    <w:p w:rsidR="004326E4" w:rsidRPr="00FB3A3B" w:rsidRDefault="004326E4">
      <w:pPr>
        <w:widowControl/>
        <w:jc w:val="left"/>
        <w:rPr>
          <w:rFonts w:ascii="ＭＳ 明朝" w:eastAsia="ＭＳ 明朝" w:hAnsi="ＭＳ 明朝"/>
          <w:sz w:val="24"/>
        </w:rPr>
      </w:pPr>
    </w:p>
    <w:p w:rsidR="004326E4" w:rsidRPr="00FB3A3B" w:rsidRDefault="00077A14" w:rsidP="00077A14">
      <w:pPr>
        <w:widowControl/>
        <w:jc w:val="center"/>
        <w:rPr>
          <w:rFonts w:ascii="ＭＳ 明朝" w:eastAsia="ＭＳ 明朝" w:hAnsi="ＭＳ 明朝"/>
          <w:sz w:val="24"/>
        </w:rPr>
      </w:pPr>
      <w:r w:rsidRPr="00FB3A3B">
        <w:rPr>
          <w:rFonts w:ascii="ＭＳ 明朝" w:eastAsia="ＭＳ 明朝" w:hAnsi="ＭＳ 明朝" w:hint="eastAsia"/>
          <w:sz w:val="24"/>
        </w:rPr>
        <w:t>記</w:t>
      </w:r>
    </w:p>
    <w:p w:rsidR="004326E4" w:rsidRPr="00FB3A3B" w:rsidRDefault="004326E4">
      <w:pPr>
        <w:widowControl/>
        <w:jc w:val="left"/>
        <w:rPr>
          <w:rFonts w:ascii="ＭＳ 明朝" w:eastAsia="ＭＳ 明朝" w:hAnsi="ＭＳ 明朝"/>
          <w:sz w:val="24"/>
        </w:rPr>
      </w:pPr>
    </w:p>
    <w:tbl>
      <w:tblPr>
        <w:tblStyle w:val="a8"/>
        <w:tblW w:w="0" w:type="auto"/>
        <w:tblLook w:val="04A0" w:firstRow="1" w:lastRow="0" w:firstColumn="1" w:lastColumn="0" w:noHBand="0" w:noVBand="1"/>
      </w:tblPr>
      <w:tblGrid>
        <w:gridCol w:w="2972"/>
        <w:gridCol w:w="6656"/>
      </w:tblGrid>
      <w:tr w:rsidR="00077A14" w:rsidRPr="00FB3A3B" w:rsidTr="0029431E">
        <w:trPr>
          <w:trHeight w:val="2268"/>
        </w:trPr>
        <w:tc>
          <w:tcPr>
            <w:tcW w:w="2972" w:type="dxa"/>
            <w:vAlign w:val="center"/>
          </w:tcPr>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（変更・中止・廃止）の</w:t>
            </w:r>
          </w:p>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理由</w:t>
            </w:r>
          </w:p>
        </w:tc>
        <w:tc>
          <w:tcPr>
            <w:tcW w:w="6656" w:type="dxa"/>
          </w:tcPr>
          <w:p w:rsidR="00077A14" w:rsidRPr="00FB3A3B" w:rsidRDefault="00077A14">
            <w:pPr>
              <w:widowControl/>
              <w:jc w:val="left"/>
              <w:rPr>
                <w:rFonts w:ascii="ＭＳ 明朝" w:eastAsia="ＭＳ 明朝" w:hAnsi="ＭＳ 明朝"/>
                <w:sz w:val="24"/>
              </w:rPr>
            </w:pPr>
          </w:p>
        </w:tc>
      </w:tr>
      <w:tr w:rsidR="00077A14" w:rsidRPr="00FB3A3B" w:rsidTr="0029431E">
        <w:trPr>
          <w:trHeight w:val="2268"/>
        </w:trPr>
        <w:tc>
          <w:tcPr>
            <w:tcW w:w="2972" w:type="dxa"/>
            <w:vAlign w:val="center"/>
          </w:tcPr>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（変更・中止・廃止）の</w:t>
            </w:r>
          </w:p>
          <w:p w:rsidR="00077A14" w:rsidRPr="00FB3A3B" w:rsidRDefault="00077A14" w:rsidP="00077A14">
            <w:pPr>
              <w:widowControl/>
              <w:rPr>
                <w:rFonts w:ascii="ＭＳ 明朝" w:eastAsia="ＭＳ 明朝" w:hAnsi="ＭＳ 明朝"/>
                <w:sz w:val="24"/>
              </w:rPr>
            </w:pPr>
            <w:r w:rsidRPr="00FB3A3B">
              <w:rPr>
                <w:rFonts w:ascii="ＭＳ 明朝" w:eastAsia="ＭＳ 明朝" w:hAnsi="ＭＳ 明朝" w:hint="eastAsia"/>
                <w:sz w:val="24"/>
              </w:rPr>
              <w:t>内容</w:t>
            </w:r>
          </w:p>
        </w:tc>
        <w:tc>
          <w:tcPr>
            <w:tcW w:w="6656" w:type="dxa"/>
          </w:tcPr>
          <w:p w:rsidR="00077A14" w:rsidRPr="00FB3A3B" w:rsidRDefault="00077A14">
            <w:pPr>
              <w:widowControl/>
              <w:jc w:val="left"/>
              <w:rPr>
                <w:rFonts w:ascii="ＭＳ 明朝" w:eastAsia="ＭＳ 明朝" w:hAnsi="ＭＳ 明朝"/>
                <w:sz w:val="24"/>
              </w:rPr>
            </w:pPr>
          </w:p>
        </w:tc>
      </w:tr>
    </w:tbl>
    <w:p w:rsidR="00077A14" w:rsidRPr="00FB3A3B" w:rsidRDefault="00077A14">
      <w:pPr>
        <w:widowControl/>
        <w:jc w:val="left"/>
        <w:rPr>
          <w:rFonts w:ascii="ＭＳ 明朝" w:eastAsia="ＭＳ 明朝" w:hAnsi="ＭＳ 明朝"/>
          <w:sz w:val="24"/>
        </w:rPr>
      </w:pPr>
    </w:p>
    <w:p w:rsidR="00077A14" w:rsidRPr="00FB3A3B" w:rsidRDefault="00077A14">
      <w:pPr>
        <w:widowControl/>
        <w:jc w:val="left"/>
        <w:rPr>
          <w:rFonts w:ascii="ＭＳ 明朝" w:eastAsia="ＭＳ 明朝" w:hAnsi="ＭＳ 明朝"/>
          <w:sz w:val="24"/>
        </w:rPr>
      </w:pPr>
      <w:r w:rsidRPr="00FB3A3B">
        <w:rPr>
          <w:rFonts w:ascii="ＭＳ 明朝" w:eastAsia="ＭＳ 明朝" w:hAnsi="ＭＳ 明朝"/>
          <w:sz w:val="24"/>
        </w:rPr>
        <w:br w:type="page"/>
      </w:r>
    </w:p>
    <w:p w:rsidR="00077A14" w:rsidRPr="00FB3A3B" w:rsidRDefault="00077A14" w:rsidP="00077A14">
      <w:pPr>
        <w:jc w:val="center"/>
        <w:rPr>
          <w:rFonts w:ascii="ＭＳ 明朝" w:eastAsia="ＭＳ 明朝" w:hAnsi="ＭＳ 明朝"/>
          <w:sz w:val="24"/>
        </w:rPr>
      </w:pPr>
      <w:r w:rsidRPr="00FB3A3B">
        <w:rPr>
          <w:rFonts w:ascii="ＭＳ 明朝" w:eastAsia="ＭＳ 明朝" w:hAnsi="ＭＳ 明朝" w:hint="eastAsia"/>
          <w:sz w:val="24"/>
        </w:rPr>
        <w:lastRenderedPageBreak/>
        <w:t>【変更後】なわて事業者チャレンジ支</w:t>
      </w:r>
      <w:r w:rsidR="00634537" w:rsidRPr="00FB3A3B">
        <w:rPr>
          <w:rFonts w:ascii="ＭＳ 明朝" w:eastAsia="ＭＳ 明朝" w:hAnsi="ＭＳ 明朝" w:hint="eastAsia"/>
          <w:sz w:val="24"/>
        </w:rPr>
        <w:t>援補助金事業収支予算書</w:t>
      </w:r>
    </w:p>
    <w:p w:rsidR="00077A14" w:rsidRPr="00FB3A3B" w:rsidRDefault="00077A14" w:rsidP="00077A14">
      <w:pPr>
        <w:rPr>
          <w:rFonts w:ascii="ＭＳ 明朝" w:eastAsia="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2213"/>
        <w:gridCol w:w="1705"/>
        <w:gridCol w:w="4564"/>
      </w:tblGrid>
      <w:tr w:rsidR="00634537" w:rsidRPr="00FB3A3B" w:rsidTr="00696277">
        <w:trPr>
          <w:trHeight w:hRule="exact" w:val="624"/>
        </w:trPr>
        <w:tc>
          <w:tcPr>
            <w:tcW w:w="3251" w:type="dxa"/>
            <w:gridSpan w:val="3"/>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区　　　分</w:t>
            </w:r>
          </w:p>
        </w:tc>
        <w:tc>
          <w:tcPr>
            <w:tcW w:w="1705"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予算額（円）</w:t>
            </w:r>
          </w:p>
        </w:tc>
        <w:tc>
          <w:tcPr>
            <w:tcW w:w="4564"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内　　　　　訳</w:t>
            </w:r>
          </w:p>
        </w:tc>
      </w:tr>
      <w:tr w:rsidR="00634537" w:rsidRPr="00FB3A3B" w:rsidTr="00696277">
        <w:trPr>
          <w:cantSplit/>
          <w:trHeight w:hRule="exact" w:val="624"/>
        </w:trPr>
        <w:tc>
          <w:tcPr>
            <w:tcW w:w="456" w:type="dxa"/>
            <w:vMerge w:val="restart"/>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収入の部</w:t>
            </w: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補　　助　　金</w:t>
            </w: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96277">
            <w:pPr>
              <w:jc w:val="right"/>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val="5744"/>
        </w:trPr>
        <w:tc>
          <w:tcPr>
            <w:tcW w:w="456" w:type="dxa"/>
            <w:vMerge w:val="restart"/>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支出の部</w:t>
            </w:r>
          </w:p>
        </w:tc>
        <w:tc>
          <w:tcPr>
            <w:tcW w:w="582" w:type="dxa"/>
            <w:vMerge w:val="restart"/>
            <w:textDirection w:val="tbRlV"/>
            <w:vAlign w:val="center"/>
          </w:tcPr>
          <w:p w:rsidR="00634537" w:rsidRPr="00FB3A3B" w:rsidRDefault="00634537" w:rsidP="00696277">
            <w:pPr>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補助対象経費</w:t>
            </w:r>
          </w:p>
        </w:tc>
        <w:tc>
          <w:tcPr>
            <w:tcW w:w="2213" w:type="dxa"/>
          </w:tcPr>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人件費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報償費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旅費（交通費及び燃料費）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消耗品費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印刷製本費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通信運搬費</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委託料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使用料及び賃借料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広告料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保険料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手数料</w:t>
            </w:r>
          </w:p>
          <w:p w:rsidR="00634537" w:rsidRPr="00FB3A3B" w:rsidRDefault="00634537" w:rsidP="00696277">
            <w:pPr>
              <w:rPr>
                <w:rFonts w:ascii="ＭＳ 明朝" w:eastAsia="ＭＳ 明朝" w:hAnsi="ＭＳ 明朝"/>
                <w:sz w:val="24"/>
                <w:szCs w:val="24"/>
              </w:rPr>
            </w:pPr>
            <w:r w:rsidRPr="00FB3A3B">
              <w:rPr>
                <w:rFonts w:ascii="ＭＳ 明朝" w:eastAsia="ＭＳ 明朝" w:hAnsi="ＭＳ 明朝" w:hint="eastAsia"/>
                <w:sz w:val="24"/>
                <w:szCs w:val="24"/>
              </w:rPr>
              <w:t>その他</w:t>
            </w:r>
          </w:p>
        </w:tc>
        <w:tc>
          <w:tcPr>
            <w:tcW w:w="1705" w:type="dxa"/>
          </w:tcPr>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p w:rsidR="00634537" w:rsidRPr="00FB3A3B" w:rsidRDefault="00634537" w:rsidP="00696277">
            <w:pPr>
              <w:jc w:val="right"/>
              <w:rPr>
                <w:rFonts w:ascii="ＭＳ 明朝" w:eastAsia="ＭＳ 明朝" w:hAnsi="ＭＳ 明朝"/>
                <w:sz w:val="24"/>
                <w:szCs w:val="24"/>
              </w:rPr>
            </w:pPr>
          </w:p>
        </w:tc>
        <w:tc>
          <w:tcPr>
            <w:tcW w:w="4564"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ign w:val="center"/>
          </w:tcPr>
          <w:p w:rsidR="00634537" w:rsidRPr="00FB3A3B" w:rsidRDefault="00634537" w:rsidP="00696277">
            <w:pPr>
              <w:jc w:val="center"/>
              <w:rPr>
                <w:rFonts w:ascii="ＭＳ 明朝" w:eastAsia="ＭＳ 明朝" w:hAnsi="ＭＳ 明朝"/>
                <w:sz w:val="24"/>
                <w:szCs w:val="24"/>
              </w:rPr>
            </w:pPr>
          </w:p>
        </w:tc>
        <w:tc>
          <w:tcPr>
            <w:tcW w:w="2213"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val="1587"/>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restart"/>
            <w:textDirection w:val="tbRlV"/>
            <w:vAlign w:val="center"/>
          </w:tcPr>
          <w:p w:rsidR="00634537" w:rsidRPr="00FB3A3B" w:rsidRDefault="00634537" w:rsidP="00696277">
            <w:pPr>
              <w:spacing w:line="0" w:lineRule="atLeast"/>
              <w:ind w:left="113" w:right="113"/>
              <w:jc w:val="center"/>
              <w:rPr>
                <w:rFonts w:ascii="ＭＳ 明朝" w:eastAsia="ＭＳ 明朝" w:hAnsi="ＭＳ 明朝"/>
                <w:sz w:val="24"/>
                <w:szCs w:val="24"/>
              </w:rPr>
            </w:pPr>
            <w:r w:rsidRPr="00FB3A3B">
              <w:rPr>
                <w:rFonts w:ascii="ＭＳ 明朝" w:eastAsia="ＭＳ 明朝" w:hAnsi="ＭＳ 明朝" w:hint="eastAsia"/>
                <w:sz w:val="24"/>
                <w:szCs w:val="24"/>
              </w:rPr>
              <w:t>補助対象外経費</w:t>
            </w:r>
          </w:p>
        </w:tc>
        <w:tc>
          <w:tcPr>
            <w:tcW w:w="2213"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c>
          <w:tcPr>
            <w:tcW w:w="1705"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c>
          <w:tcPr>
            <w:tcW w:w="4564" w:type="dxa"/>
          </w:tcPr>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582" w:type="dxa"/>
            <w:vMerge/>
            <w:vAlign w:val="center"/>
          </w:tcPr>
          <w:p w:rsidR="00634537" w:rsidRPr="00FB3A3B" w:rsidRDefault="00634537" w:rsidP="00696277">
            <w:pPr>
              <w:jc w:val="center"/>
              <w:rPr>
                <w:rFonts w:ascii="ＭＳ 明朝" w:eastAsia="ＭＳ 明朝" w:hAnsi="ＭＳ 明朝"/>
                <w:sz w:val="24"/>
                <w:szCs w:val="24"/>
              </w:rPr>
            </w:pPr>
          </w:p>
        </w:tc>
        <w:tc>
          <w:tcPr>
            <w:tcW w:w="2213" w:type="dxa"/>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小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r w:rsidR="00634537" w:rsidRPr="00FB3A3B" w:rsidTr="00696277">
        <w:trPr>
          <w:cantSplit/>
          <w:trHeight w:hRule="exact" w:val="624"/>
        </w:trPr>
        <w:tc>
          <w:tcPr>
            <w:tcW w:w="456" w:type="dxa"/>
            <w:vMerge/>
            <w:vAlign w:val="center"/>
          </w:tcPr>
          <w:p w:rsidR="00634537" w:rsidRPr="00FB3A3B" w:rsidRDefault="00634537" w:rsidP="00696277">
            <w:pPr>
              <w:jc w:val="center"/>
              <w:rPr>
                <w:rFonts w:ascii="ＭＳ 明朝" w:eastAsia="ＭＳ 明朝" w:hAnsi="ＭＳ 明朝"/>
                <w:sz w:val="24"/>
                <w:szCs w:val="24"/>
              </w:rPr>
            </w:pPr>
          </w:p>
        </w:tc>
        <w:tc>
          <w:tcPr>
            <w:tcW w:w="2795" w:type="dxa"/>
            <w:gridSpan w:val="2"/>
            <w:vAlign w:val="center"/>
          </w:tcPr>
          <w:p w:rsidR="00634537" w:rsidRPr="00FB3A3B" w:rsidRDefault="00634537" w:rsidP="00696277">
            <w:pPr>
              <w:jc w:val="center"/>
              <w:rPr>
                <w:rFonts w:ascii="ＭＳ 明朝" w:eastAsia="ＭＳ 明朝" w:hAnsi="ＭＳ 明朝"/>
                <w:sz w:val="24"/>
                <w:szCs w:val="24"/>
              </w:rPr>
            </w:pPr>
            <w:r w:rsidRPr="00FB3A3B">
              <w:rPr>
                <w:rFonts w:ascii="ＭＳ 明朝" w:eastAsia="ＭＳ 明朝" w:hAnsi="ＭＳ 明朝" w:hint="eastAsia"/>
                <w:sz w:val="24"/>
                <w:szCs w:val="24"/>
              </w:rPr>
              <w:t>合　　　計</w:t>
            </w:r>
          </w:p>
        </w:tc>
        <w:tc>
          <w:tcPr>
            <w:tcW w:w="1705" w:type="dxa"/>
            <w:vAlign w:val="center"/>
          </w:tcPr>
          <w:p w:rsidR="00634537" w:rsidRPr="00FB3A3B" w:rsidRDefault="00634537" w:rsidP="00696277">
            <w:pPr>
              <w:rPr>
                <w:rFonts w:ascii="ＭＳ 明朝" w:eastAsia="ＭＳ 明朝" w:hAnsi="ＭＳ 明朝"/>
                <w:sz w:val="24"/>
                <w:szCs w:val="24"/>
              </w:rPr>
            </w:pPr>
          </w:p>
        </w:tc>
        <w:tc>
          <w:tcPr>
            <w:tcW w:w="4564" w:type="dxa"/>
            <w:vAlign w:val="center"/>
          </w:tcPr>
          <w:p w:rsidR="00634537" w:rsidRPr="00FB3A3B" w:rsidRDefault="00634537" w:rsidP="00696277">
            <w:pPr>
              <w:rPr>
                <w:rFonts w:ascii="ＭＳ 明朝" w:eastAsia="ＭＳ 明朝" w:hAnsi="ＭＳ 明朝"/>
                <w:sz w:val="24"/>
                <w:szCs w:val="24"/>
              </w:rPr>
            </w:pPr>
          </w:p>
        </w:tc>
      </w:tr>
    </w:tbl>
    <w:p w:rsidR="00634537" w:rsidRPr="00FB3A3B" w:rsidRDefault="00634537" w:rsidP="00077A14">
      <w:pPr>
        <w:rPr>
          <w:rFonts w:ascii="ＭＳ 明朝" w:eastAsia="ＭＳ 明朝" w:hAnsi="ＭＳ 明朝"/>
          <w:sz w:val="24"/>
        </w:rPr>
      </w:pPr>
    </w:p>
    <w:sectPr w:rsidR="00634537" w:rsidRPr="00FB3A3B" w:rsidSect="00C337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30" w:rsidRDefault="00483730" w:rsidP="00837ABD">
      <w:r>
        <w:separator/>
      </w:r>
    </w:p>
  </w:endnote>
  <w:endnote w:type="continuationSeparator" w:id="0">
    <w:p w:rsidR="00483730" w:rsidRDefault="00483730" w:rsidP="008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30" w:rsidRDefault="00483730" w:rsidP="00837ABD">
      <w:r>
        <w:separator/>
      </w:r>
    </w:p>
  </w:footnote>
  <w:footnote w:type="continuationSeparator" w:id="0">
    <w:p w:rsidR="00483730" w:rsidRDefault="00483730" w:rsidP="00837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012D"/>
    <w:multiLevelType w:val="hybridMultilevel"/>
    <w:tmpl w:val="DE420A9A"/>
    <w:lvl w:ilvl="0" w:tplc="FA96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B3"/>
    <w:rsid w:val="00001CB6"/>
    <w:rsid w:val="00003E32"/>
    <w:rsid w:val="00033C4B"/>
    <w:rsid w:val="00055CA0"/>
    <w:rsid w:val="00077A14"/>
    <w:rsid w:val="00077A63"/>
    <w:rsid w:val="000A6415"/>
    <w:rsid w:val="000D73BD"/>
    <w:rsid w:val="000F29EB"/>
    <w:rsid w:val="000F2F10"/>
    <w:rsid w:val="00103694"/>
    <w:rsid w:val="00114855"/>
    <w:rsid w:val="00115900"/>
    <w:rsid w:val="0014262F"/>
    <w:rsid w:val="00171E42"/>
    <w:rsid w:val="0018105C"/>
    <w:rsid w:val="001A7F00"/>
    <w:rsid w:val="001C5879"/>
    <w:rsid w:val="00204DDE"/>
    <w:rsid w:val="0025752C"/>
    <w:rsid w:val="002652A1"/>
    <w:rsid w:val="0029431E"/>
    <w:rsid w:val="002A4252"/>
    <w:rsid w:val="002C0975"/>
    <w:rsid w:val="00300001"/>
    <w:rsid w:val="00301B6B"/>
    <w:rsid w:val="0030516E"/>
    <w:rsid w:val="00316675"/>
    <w:rsid w:val="0035113F"/>
    <w:rsid w:val="003522D9"/>
    <w:rsid w:val="00365A60"/>
    <w:rsid w:val="003B2F1C"/>
    <w:rsid w:val="00422DD4"/>
    <w:rsid w:val="004326E4"/>
    <w:rsid w:val="00433775"/>
    <w:rsid w:val="00483730"/>
    <w:rsid w:val="004F3F48"/>
    <w:rsid w:val="005570C7"/>
    <w:rsid w:val="0059100E"/>
    <w:rsid w:val="00594015"/>
    <w:rsid w:val="005A1C7D"/>
    <w:rsid w:val="005D6CEF"/>
    <w:rsid w:val="005E1BAC"/>
    <w:rsid w:val="005F5093"/>
    <w:rsid w:val="00623827"/>
    <w:rsid w:val="00634537"/>
    <w:rsid w:val="00666162"/>
    <w:rsid w:val="00677964"/>
    <w:rsid w:val="006946C5"/>
    <w:rsid w:val="00696277"/>
    <w:rsid w:val="006A2C05"/>
    <w:rsid w:val="006A6BB2"/>
    <w:rsid w:val="006B3167"/>
    <w:rsid w:val="006C786F"/>
    <w:rsid w:val="006D7572"/>
    <w:rsid w:val="007058ED"/>
    <w:rsid w:val="00724E42"/>
    <w:rsid w:val="007257E3"/>
    <w:rsid w:val="007308FE"/>
    <w:rsid w:val="00760425"/>
    <w:rsid w:val="00762F35"/>
    <w:rsid w:val="00766CC4"/>
    <w:rsid w:val="00772DC1"/>
    <w:rsid w:val="00773948"/>
    <w:rsid w:val="007C6A7F"/>
    <w:rsid w:val="007D7D67"/>
    <w:rsid w:val="007E2160"/>
    <w:rsid w:val="007E453D"/>
    <w:rsid w:val="007E715D"/>
    <w:rsid w:val="00805122"/>
    <w:rsid w:val="00810B62"/>
    <w:rsid w:val="00837ABD"/>
    <w:rsid w:val="00842529"/>
    <w:rsid w:val="008523CC"/>
    <w:rsid w:val="00865210"/>
    <w:rsid w:val="008655DE"/>
    <w:rsid w:val="00893E9A"/>
    <w:rsid w:val="00894649"/>
    <w:rsid w:val="008C6658"/>
    <w:rsid w:val="008D3547"/>
    <w:rsid w:val="008E204B"/>
    <w:rsid w:val="008E6E62"/>
    <w:rsid w:val="00902602"/>
    <w:rsid w:val="009339A0"/>
    <w:rsid w:val="00941D87"/>
    <w:rsid w:val="0094275F"/>
    <w:rsid w:val="0094542E"/>
    <w:rsid w:val="00951F66"/>
    <w:rsid w:val="00953CB4"/>
    <w:rsid w:val="0096569E"/>
    <w:rsid w:val="00991794"/>
    <w:rsid w:val="00994019"/>
    <w:rsid w:val="009A4EB7"/>
    <w:rsid w:val="009A685B"/>
    <w:rsid w:val="009B0A1D"/>
    <w:rsid w:val="009D0193"/>
    <w:rsid w:val="009D2F79"/>
    <w:rsid w:val="009E293E"/>
    <w:rsid w:val="009F1BA4"/>
    <w:rsid w:val="00A063BA"/>
    <w:rsid w:val="00A1178F"/>
    <w:rsid w:val="00A21E58"/>
    <w:rsid w:val="00A23D2D"/>
    <w:rsid w:val="00A33482"/>
    <w:rsid w:val="00A379F0"/>
    <w:rsid w:val="00A51100"/>
    <w:rsid w:val="00A52438"/>
    <w:rsid w:val="00A57EDA"/>
    <w:rsid w:val="00A75002"/>
    <w:rsid w:val="00A76165"/>
    <w:rsid w:val="00A80B96"/>
    <w:rsid w:val="00A853E1"/>
    <w:rsid w:val="00A8608F"/>
    <w:rsid w:val="00AB2257"/>
    <w:rsid w:val="00AB3644"/>
    <w:rsid w:val="00AD4B0F"/>
    <w:rsid w:val="00B142C2"/>
    <w:rsid w:val="00BA74D3"/>
    <w:rsid w:val="00BB3E61"/>
    <w:rsid w:val="00BB6F46"/>
    <w:rsid w:val="00BC7816"/>
    <w:rsid w:val="00BF3804"/>
    <w:rsid w:val="00BF7AF6"/>
    <w:rsid w:val="00C337F0"/>
    <w:rsid w:val="00C50500"/>
    <w:rsid w:val="00C71D56"/>
    <w:rsid w:val="00CB5516"/>
    <w:rsid w:val="00CD2C49"/>
    <w:rsid w:val="00CE7CA5"/>
    <w:rsid w:val="00CF50D1"/>
    <w:rsid w:val="00D0415F"/>
    <w:rsid w:val="00D051B3"/>
    <w:rsid w:val="00D2233F"/>
    <w:rsid w:val="00D416C9"/>
    <w:rsid w:val="00DE2B17"/>
    <w:rsid w:val="00E410F9"/>
    <w:rsid w:val="00E61520"/>
    <w:rsid w:val="00E66D04"/>
    <w:rsid w:val="00F2267E"/>
    <w:rsid w:val="00F45198"/>
    <w:rsid w:val="00FA09E9"/>
    <w:rsid w:val="00FA234E"/>
    <w:rsid w:val="00FA3E3D"/>
    <w:rsid w:val="00FB3A3B"/>
    <w:rsid w:val="00FE17B2"/>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115D420-7FC6-4A73-B0CE-488AF49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018B-6472-48F1-94D4-7D331DAF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80C5AB38.dotm</Template>
  <TotalTime>0</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h.mori</cp:lastModifiedBy>
  <cp:revision>3</cp:revision>
  <cp:lastPrinted>2023-05-24T06:13:00Z</cp:lastPrinted>
  <dcterms:created xsi:type="dcterms:W3CDTF">2023-05-17T01:02:00Z</dcterms:created>
  <dcterms:modified xsi:type="dcterms:W3CDTF">2023-05-24T06:13:00Z</dcterms:modified>
</cp:coreProperties>
</file>