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 w:rsidP="00C50500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様式第７号①"/>
      <w:bookmarkEnd w:id="0"/>
      <w:r w:rsidRPr="00FB3A3B">
        <w:rPr>
          <w:rFonts w:ascii="ＭＳ 明朝" w:eastAsia="ＭＳ 明朝" w:hAnsi="ＭＳ 明朝" w:hint="eastAsia"/>
          <w:sz w:val="24"/>
        </w:rPr>
        <w:t>（別紙）</w:t>
      </w:r>
      <w:r w:rsidRPr="00FB3A3B">
        <w:rPr>
          <w:rFonts w:ascii="ＭＳ 明朝" w:eastAsia="ＭＳ 明朝" w:hAnsi="ＭＳ 明朝" w:hint="eastAsia"/>
          <w:sz w:val="24"/>
          <w:szCs w:val="24"/>
        </w:rPr>
        <w:t>①設備導入支援補助金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50500" w:rsidRPr="00FB3A3B" w:rsidTr="008C6658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実施した事業の概要とその成果</w:t>
            </w:r>
          </w:p>
        </w:tc>
      </w:tr>
      <w:tr w:rsidR="00C50500" w:rsidRPr="00FB3A3B" w:rsidTr="008C6658">
        <w:trPr>
          <w:trHeight w:val="3118"/>
        </w:trPr>
        <w:tc>
          <w:tcPr>
            <w:tcW w:w="9491" w:type="dxa"/>
            <w:tcBorders>
              <w:top w:val="nil"/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500" w:rsidRPr="00FB3A3B" w:rsidTr="008C6658">
        <w:trPr>
          <w:trHeight w:val="283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0"/>
              </w:rPr>
            </w:pPr>
            <w:r w:rsidRPr="00FB3A3B">
              <w:rPr>
                <w:rFonts w:ascii="ＭＳ 明朝" w:eastAsia="ＭＳ 明朝" w:hAnsi="ＭＳ 明朝" w:hint="eastAsia"/>
                <w:sz w:val="20"/>
              </w:rPr>
              <w:t>※各事業の詳細については、下記の各項目に記載してください。</w:t>
            </w:r>
          </w:p>
        </w:tc>
      </w:tr>
      <w:tr w:rsidR="00C50500" w:rsidRPr="00FB3A3B" w:rsidTr="008C6658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導入設備等の内容</w:t>
            </w:r>
          </w:p>
        </w:tc>
      </w:tr>
      <w:tr w:rsidR="00C50500" w:rsidRPr="00FB3A3B" w:rsidTr="008C6658">
        <w:trPr>
          <w:trHeight w:val="4535"/>
        </w:trPr>
        <w:tc>
          <w:tcPr>
            <w:tcW w:w="9491" w:type="dxa"/>
            <w:tcBorders>
              <w:top w:val="nil"/>
              <w:bottom w:val="single" w:sz="4" w:space="0" w:color="auto"/>
            </w:tcBorders>
          </w:tcPr>
          <w:p w:rsidR="00C50500" w:rsidRPr="00FB3A3B" w:rsidRDefault="00C50500" w:rsidP="007E453D">
            <w:pPr>
              <w:spacing w:line="160" w:lineRule="exact"/>
            </w:pPr>
          </w:p>
          <w:tbl>
            <w:tblPr>
              <w:tblStyle w:val="a8"/>
              <w:tblW w:w="9241" w:type="dxa"/>
              <w:tblLook w:val="04A0" w:firstRow="1" w:lastRow="0" w:firstColumn="1" w:lastColumn="0" w:noHBand="0" w:noVBand="1"/>
            </w:tblPr>
            <w:tblGrid>
              <w:gridCol w:w="416"/>
              <w:gridCol w:w="1981"/>
              <w:gridCol w:w="1458"/>
              <w:gridCol w:w="1134"/>
              <w:gridCol w:w="1134"/>
              <w:gridCol w:w="1417"/>
              <w:gridCol w:w="1701"/>
            </w:tblGrid>
            <w:tr w:rsidR="00C50500" w:rsidRPr="00FB3A3B" w:rsidTr="007E453D">
              <w:trPr>
                <w:trHeight w:val="624"/>
              </w:trPr>
              <w:tc>
                <w:tcPr>
                  <w:tcW w:w="416" w:type="dxa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設備等名／型式</w:t>
                  </w: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設備等の種類</w:t>
                  </w: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単価</w:t>
                  </w:r>
                </w:p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（千円）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金額</w:t>
                  </w:r>
                </w:p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（千円）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導入時期</w:t>
                  </w:r>
                </w:p>
              </w:tc>
            </w:tr>
            <w:tr w:rsidR="00C50500" w:rsidRPr="00FB3A3B" w:rsidTr="007E453D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C50500" w:rsidRPr="00FB3A3B" w:rsidTr="007E453D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C50500" w:rsidRPr="00FB3A3B" w:rsidTr="007E453D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C50500" w:rsidRPr="00FB3A3B" w:rsidTr="007E453D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C50500" w:rsidRPr="00FB3A3B" w:rsidTr="007E453D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  <w:tr w:rsidR="00C50500" w:rsidRPr="00FB3A3B" w:rsidTr="007E453D">
              <w:trPr>
                <w:trHeight w:val="454"/>
              </w:trPr>
              <w:tc>
                <w:tcPr>
                  <w:tcW w:w="416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981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50500" w:rsidRPr="00FB3A3B" w:rsidRDefault="00C50500" w:rsidP="007E453D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50500" w:rsidRPr="00FB3A3B" w:rsidRDefault="00C50500" w:rsidP="007E453D">
                  <w:pPr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　月</w:t>
                  </w:r>
                </w:p>
              </w:tc>
            </w:tr>
          </w:tbl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※行が不足する場合は、適宜追加すること。</w:t>
            </w:r>
          </w:p>
        </w:tc>
      </w:tr>
      <w:tr w:rsidR="008C6658" w:rsidRPr="00FB3A3B" w:rsidTr="008C6658">
        <w:trPr>
          <w:trHeight w:val="227"/>
        </w:trPr>
        <w:tc>
          <w:tcPr>
            <w:tcW w:w="9491" w:type="dxa"/>
            <w:tcBorders>
              <w:bottom w:val="nil"/>
            </w:tcBorders>
          </w:tcPr>
          <w:p w:rsidR="008C6658" w:rsidRPr="00FB3A3B" w:rsidRDefault="008C6658" w:rsidP="00894649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改修等の内容</w:t>
            </w:r>
          </w:p>
        </w:tc>
      </w:tr>
      <w:tr w:rsidR="008C6658" w:rsidRPr="00FB3A3B" w:rsidTr="008C6658">
        <w:trPr>
          <w:trHeight w:val="4989"/>
        </w:trPr>
        <w:tc>
          <w:tcPr>
            <w:tcW w:w="9491" w:type="dxa"/>
            <w:tcBorders>
              <w:top w:val="nil"/>
            </w:tcBorders>
          </w:tcPr>
          <w:p w:rsidR="008C6658" w:rsidRPr="00FB3A3B" w:rsidRDefault="008C6658" w:rsidP="00894649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008"/>
              <w:gridCol w:w="1985"/>
              <w:gridCol w:w="434"/>
              <w:gridCol w:w="1976"/>
              <w:gridCol w:w="443"/>
              <w:gridCol w:w="1966"/>
              <w:gridCol w:w="453"/>
            </w:tblGrid>
            <w:tr w:rsidR="008C6658" w:rsidRPr="00FB3A3B" w:rsidTr="00894649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実施日程</w:t>
                  </w:r>
                </w:p>
              </w:tc>
              <w:tc>
                <w:tcPr>
                  <w:tcW w:w="7257" w:type="dxa"/>
                  <w:gridSpan w:val="6"/>
                  <w:vAlign w:val="center"/>
                </w:tcPr>
                <w:p w:rsidR="008C6658" w:rsidRPr="00FB3A3B" w:rsidRDefault="008C6658" w:rsidP="00894649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8C6658" w:rsidRPr="00FB3A3B" w:rsidTr="00894649">
              <w:trPr>
                <w:trHeight w:val="737"/>
              </w:trPr>
              <w:tc>
                <w:tcPr>
                  <w:tcW w:w="2008" w:type="dxa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施工場所</w:t>
                  </w:r>
                </w:p>
              </w:tc>
              <w:tc>
                <w:tcPr>
                  <w:tcW w:w="7257" w:type="dxa"/>
                  <w:gridSpan w:val="6"/>
                  <w:vAlign w:val="center"/>
                </w:tcPr>
                <w:p w:rsidR="008C6658" w:rsidRPr="00FB3A3B" w:rsidRDefault="008C6658" w:rsidP="00894649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8C6658" w:rsidRPr="00FB3A3B" w:rsidTr="00894649">
              <w:trPr>
                <w:trHeight w:val="1701"/>
              </w:trPr>
              <w:tc>
                <w:tcPr>
                  <w:tcW w:w="2008" w:type="dxa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施工内容</w:t>
                  </w:r>
                </w:p>
              </w:tc>
              <w:tc>
                <w:tcPr>
                  <w:tcW w:w="7257" w:type="dxa"/>
                  <w:gridSpan w:val="6"/>
                </w:tcPr>
                <w:p w:rsidR="008C6658" w:rsidRPr="00FB3A3B" w:rsidRDefault="008C6658" w:rsidP="00894649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8C6658" w:rsidRPr="00FB3A3B" w:rsidTr="00894649">
              <w:trPr>
                <w:trHeight w:val="368"/>
              </w:trPr>
              <w:tc>
                <w:tcPr>
                  <w:tcW w:w="2008" w:type="dxa"/>
                  <w:vMerge w:val="restart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施工面積</w:t>
                  </w:r>
                </w:p>
                <w:p w:rsidR="008C6658" w:rsidRPr="00FB3A3B" w:rsidRDefault="008C6658" w:rsidP="00894649">
                  <w:pPr>
                    <w:spacing w:line="0" w:lineRule="atLeast"/>
                    <w:ind w:leftChars="50" w:left="105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18"/>
                    </w:rPr>
                    <w:t>（改修場所が自宅</w:t>
                  </w:r>
                </w:p>
                <w:p w:rsidR="008C6658" w:rsidRPr="00FB3A3B" w:rsidRDefault="008C6658" w:rsidP="00894649">
                  <w:pPr>
                    <w:spacing w:line="0" w:lineRule="atLeast"/>
                    <w:ind w:leftChars="50" w:left="105" w:rightChars="-50" w:right="-105"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18"/>
                    </w:rPr>
                    <w:t>兼店舗等の場合）</w:t>
                  </w:r>
                </w:p>
              </w:tc>
              <w:tc>
                <w:tcPr>
                  <w:tcW w:w="2419" w:type="dxa"/>
                  <w:gridSpan w:val="2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延床面積</w:t>
                  </w:r>
                </w:p>
              </w:tc>
              <w:tc>
                <w:tcPr>
                  <w:tcW w:w="2419" w:type="dxa"/>
                  <w:gridSpan w:val="2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内店舗等延床面積</w:t>
                  </w:r>
                </w:p>
              </w:tc>
              <w:tc>
                <w:tcPr>
                  <w:tcW w:w="2419" w:type="dxa"/>
                  <w:gridSpan w:val="2"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店舗等部分割合</w:t>
                  </w:r>
                </w:p>
              </w:tc>
            </w:tr>
            <w:tr w:rsidR="008C6658" w:rsidRPr="00FB3A3B" w:rsidTr="00894649">
              <w:trPr>
                <w:trHeight w:val="680"/>
              </w:trPr>
              <w:tc>
                <w:tcPr>
                  <w:tcW w:w="2008" w:type="dxa"/>
                  <w:vMerge/>
                  <w:vAlign w:val="center"/>
                </w:tcPr>
                <w:p w:rsidR="008C6658" w:rsidRPr="00FB3A3B" w:rsidRDefault="008C6658" w:rsidP="00894649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right w:val="nil"/>
                  </w:tcBorders>
                  <w:vAlign w:val="center"/>
                </w:tcPr>
                <w:p w:rsidR="008C6658" w:rsidRPr="00FB3A3B" w:rsidRDefault="008C6658" w:rsidP="00894649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</w:tcBorders>
                  <w:vAlign w:val="bottom"/>
                </w:tcPr>
                <w:p w:rsidR="008C6658" w:rsidRPr="00FB3A3B" w:rsidRDefault="008C6658" w:rsidP="00894649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1976" w:type="dxa"/>
                  <w:tcBorders>
                    <w:right w:val="nil"/>
                  </w:tcBorders>
                  <w:vAlign w:val="center"/>
                </w:tcPr>
                <w:p w:rsidR="008C6658" w:rsidRPr="00FB3A3B" w:rsidRDefault="008C6658" w:rsidP="00894649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43" w:type="dxa"/>
                  <w:tcBorders>
                    <w:left w:val="nil"/>
                  </w:tcBorders>
                  <w:vAlign w:val="bottom"/>
                </w:tcPr>
                <w:p w:rsidR="008C6658" w:rsidRPr="00FB3A3B" w:rsidRDefault="008C6658" w:rsidP="00894649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1966" w:type="dxa"/>
                  <w:tcBorders>
                    <w:right w:val="nil"/>
                  </w:tcBorders>
                  <w:vAlign w:val="center"/>
                </w:tcPr>
                <w:p w:rsidR="008C6658" w:rsidRPr="00FB3A3B" w:rsidRDefault="008C6658" w:rsidP="00894649">
                  <w:pPr>
                    <w:jc w:val="righ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453" w:type="dxa"/>
                  <w:tcBorders>
                    <w:left w:val="nil"/>
                  </w:tcBorders>
                  <w:vAlign w:val="bottom"/>
                </w:tcPr>
                <w:p w:rsidR="008C6658" w:rsidRPr="00FB3A3B" w:rsidRDefault="008C6658" w:rsidP="00894649">
                  <w:pPr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0"/>
                    </w:rPr>
                    <w:t>%</w:t>
                  </w:r>
                </w:p>
              </w:tc>
            </w:tr>
          </w:tbl>
          <w:p w:rsidR="008C6658" w:rsidRPr="00FB3A3B" w:rsidRDefault="008C6658" w:rsidP="008946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233F" w:rsidRPr="00D051B3" w:rsidRDefault="00D2233F" w:rsidP="00E17397">
      <w:pPr>
        <w:widowControl/>
        <w:spacing w:line="20" w:lineRule="exact"/>
        <w:jc w:val="left"/>
        <w:rPr>
          <w:rFonts w:ascii="ＭＳ 明朝" w:eastAsia="ＭＳ 明朝" w:hAnsi="ＭＳ 明朝" w:hint="eastAsia"/>
          <w:sz w:val="24"/>
        </w:rPr>
      </w:pPr>
      <w:bookmarkStart w:id="1" w:name="様式第７号②"/>
      <w:bookmarkStart w:id="2" w:name="_GoBack"/>
      <w:bookmarkEnd w:id="1"/>
      <w:bookmarkEnd w:id="2"/>
    </w:p>
    <w:sectPr w:rsidR="00D2233F" w:rsidRPr="00D051B3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1739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88C8-675B-452E-A35B-D650F4DB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2023-05-17T01:03:00Z</dcterms:created>
  <dcterms:modified xsi:type="dcterms:W3CDTF">2023-05-17T01:03:00Z</dcterms:modified>
</cp:coreProperties>
</file>