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500" w:rsidRPr="00FB3A3B" w:rsidRDefault="00C50500">
      <w:pPr>
        <w:widowControl/>
        <w:jc w:val="left"/>
        <w:rPr>
          <w:rFonts w:ascii="ＭＳ 明朝" w:eastAsia="ＭＳ 明朝" w:hAnsi="ＭＳ 明朝"/>
          <w:sz w:val="24"/>
        </w:rPr>
      </w:pPr>
      <w:bookmarkStart w:id="0" w:name="様式第７号⑤"/>
      <w:bookmarkEnd w:id="0"/>
      <w:r w:rsidRPr="00FB3A3B">
        <w:rPr>
          <w:rFonts w:ascii="ＭＳ 明朝" w:eastAsia="ＭＳ 明朝" w:hAnsi="ＭＳ 明朝" w:hint="eastAsia"/>
          <w:sz w:val="24"/>
        </w:rPr>
        <w:t>（別紙）⑤</w:t>
      </w:r>
      <w:r w:rsidR="00FE34D3" w:rsidRPr="00FB3A3B">
        <w:rPr>
          <w:rFonts w:ascii="ＭＳ 明朝" w:eastAsia="ＭＳ 明朝" w:hAnsi="ＭＳ 明朝" w:hint="eastAsia"/>
          <w:sz w:val="24"/>
        </w:rPr>
        <w:t>創業支援補助金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C50500" w:rsidRPr="00FB3A3B" w:rsidTr="007E453D">
        <w:trPr>
          <w:trHeight w:val="283"/>
        </w:trPr>
        <w:tc>
          <w:tcPr>
            <w:tcW w:w="9491" w:type="dxa"/>
            <w:tcBorders>
              <w:bottom w:val="nil"/>
            </w:tcBorders>
          </w:tcPr>
          <w:p w:rsidR="00C50500" w:rsidRPr="00FB3A3B" w:rsidRDefault="00C50500" w:rsidP="007E453D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実施した事業の概要とその成果</w:t>
            </w:r>
          </w:p>
        </w:tc>
      </w:tr>
      <w:tr w:rsidR="00C50500" w:rsidRPr="00FB3A3B" w:rsidTr="00FE34D3">
        <w:trPr>
          <w:trHeight w:val="3402"/>
        </w:trPr>
        <w:tc>
          <w:tcPr>
            <w:tcW w:w="9491" w:type="dxa"/>
            <w:tcBorders>
              <w:top w:val="nil"/>
              <w:bottom w:val="nil"/>
            </w:tcBorders>
          </w:tcPr>
          <w:p w:rsidR="00C50500" w:rsidRPr="00FB3A3B" w:rsidRDefault="00C50500" w:rsidP="007E453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0500" w:rsidRPr="00FB3A3B" w:rsidTr="007E453D">
        <w:trPr>
          <w:trHeight w:val="283"/>
        </w:trPr>
        <w:tc>
          <w:tcPr>
            <w:tcW w:w="9491" w:type="dxa"/>
            <w:tcBorders>
              <w:top w:val="nil"/>
              <w:bottom w:val="single" w:sz="4" w:space="0" w:color="auto"/>
            </w:tcBorders>
          </w:tcPr>
          <w:p w:rsidR="00C50500" w:rsidRPr="00FB3A3B" w:rsidRDefault="00C50500" w:rsidP="007E453D">
            <w:pPr>
              <w:rPr>
                <w:rFonts w:ascii="ＭＳ 明朝" w:eastAsia="ＭＳ 明朝" w:hAnsi="ＭＳ 明朝"/>
                <w:sz w:val="20"/>
              </w:rPr>
            </w:pPr>
            <w:r w:rsidRPr="00FB3A3B">
              <w:rPr>
                <w:rFonts w:ascii="ＭＳ 明朝" w:eastAsia="ＭＳ 明朝" w:hAnsi="ＭＳ 明朝" w:hint="eastAsia"/>
                <w:sz w:val="20"/>
              </w:rPr>
              <w:t>※各事業の詳細については、下記の各項目に記載してください。</w:t>
            </w:r>
          </w:p>
        </w:tc>
      </w:tr>
      <w:tr w:rsidR="00FE34D3" w:rsidRPr="00FB3A3B" w:rsidTr="007E453D">
        <w:trPr>
          <w:trHeight w:val="227"/>
        </w:trPr>
        <w:tc>
          <w:tcPr>
            <w:tcW w:w="9491" w:type="dxa"/>
            <w:tcBorders>
              <w:top w:val="single" w:sz="4" w:space="0" w:color="auto"/>
              <w:bottom w:val="nil"/>
            </w:tcBorders>
          </w:tcPr>
          <w:p w:rsidR="00FE34D3" w:rsidRPr="00FB3A3B" w:rsidRDefault="00FE34D3" w:rsidP="00FE34D3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展示会等出店の内容</w:t>
            </w:r>
          </w:p>
        </w:tc>
      </w:tr>
      <w:tr w:rsidR="00FE34D3" w:rsidRPr="00FB3A3B" w:rsidTr="00FE34D3">
        <w:trPr>
          <w:trHeight w:val="4819"/>
        </w:trPr>
        <w:tc>
          <w:tcPr>
            <w:tcW w:w="9491" w:type="dxa"/>
            <w:tcBorders>
              <w:top w:val="nil"/>
              <w:bottom w:val="dotted" w:sz="4" w:space="0" w:color="auto"/>
            </w:tcBorders>
          </w:tcPr>
          <w:p w:rsidR="00FE34D3" w:rsidRPr="00FB3A3B" w:rsidRDefault="00FE34D3" w:rsidP="007E453D">
            <w:pPr>
              <w:spacing w:line="160" w:lineRule="exact"/>
              <w:rPr>
                <w:rFonts w:ascii="ＭＳ 明朝" w:eastAsia="ＭＳ 明朝" w:hAnsi="ＭＳ 明朝"/>
                <w:sz w:val="24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008"/>
              <w:gridCol w:w="7257"/>
            </w:tblGrid>
            <w:tr w:rsidR="00FE34D3" w:rsidRPr="00FB3A3B" w:rsidTr="007E453D">
              <w:trPr>
                <w:trHeight w:val="737"/>
              </w:trPr>
              <w:tc>
                <w:tcPr>
                  <w:tcW w:w="2008" w:type="dxa"/>
                  <w:vAlign w:val="center"/>
                </w:tcPr>
                <w:p w:rsidR="00FE34D3" w:rsidRPr="00FB3A3B" w:rsidRDefault="00FE34D3" w:rsidP="007E453D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4"/>
                    </w:rPr>
                    <w:t>展示会等の名称</w:t>
                  </w:r>
                </w:p>
              </w:tc>
              <w:tc>
                <w:tcPr>
                  <w:tcW w:w="7257" w:type="dxa"/>
                  <w:vAlign w:val="center"/>
                </w:tcPr>
                <w:p w:rsidR="00FE34D3" w:rsidRPr="00FB3A3B" w:rsidRDefault="00FE34D3" w:rsidP="007E453D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FE34D3" w:rsidRPr="00FB3A3B" w:rsidTr="007E453D">
              <w:trPr>
                <w:trHeight w:val="737"/>
              </w:trPr>
              <w:tc>
                <w:tcPr>
                  <w:tcW w:w="2008" w:type="dxa"/>
                  <w:vAlign w:val="center"/>
                </w:tcPr>
                <w:p w:rsidR="00FE34D3" w:rsidRPr="00FB3A3B" w:rsidRDefault="00FE34D3" w:rsidP="007E453D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4"/>
                    </w:rPr>
                    <w:t>開催日程</w:t>
                  </w:r>
                </w:p>
              </w:tc>
              <w:tc>
                <w:tcPr>
                  <w:tcW w:w="7257" w:type="dxa"/>
                  <w:vAlign w:val="center"/>
                </w:tcPr>
                <w:p w:rsidR="00FE34D3" w:rsidRPr="00FB3A3B" w:rsidRDefault="00FE34D3" w:rsidP="007E453D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FE34D3" w:rsidRPr="00FB3A3B" w:rsidTr="007E453D">
              <w:trPr>
                <w:trHeight w:val="737"/>
              </w:trPr>
              <w:tc>
                <w:tcPr>
                  <w:tcW w:w="2008" w:type="dxa"/>
                  <w:vAlign w:val="center"/>
                </w:tcPr>
                <w:p w:rsidR="00FE34D3" w:rsidRPr="00FB3A3B" w:rsidRDefault="00FE34D3" w:rsidP="007E453D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4"/>
                    </w:rPr>
                    <w:t>開催場所</w:t>
                  </w:r>
                </w:p>
              </w:tc>
              <w:tc>
                <w:tcPr>
                  <w:tcW w:w="7257" w:type="dxa"/>
                  <w:vAlign w:val="center"/>
                </w:tcPr>
                <w:p w:rsidR="00FE34D3" w:rsidRPr="00FB3A3B" w:rsidRDefault="00FE34D3" w:rsidP="007E453D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FE34D3" w:rsidRPr="00FB3A3B" w:rsidTr="007E453D">
              <w:trPr>
                <w:trHeight w:val="1417"/>
              </w:trPr>
              <w:tc>
                <w:tcPr>
                  <w:tcW w:w="2008" w:type="dxa"/>
                  <w:vAlign w:val="center"/>
                </w:tcPr>
                <w:p w:rsidR="00FE34D3" w:rsidRPr="00FB3A3B" w:rsidRDefault="00FE34D3" w:rsidP="007E453D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4"/>
                    </w:rPr>
                    <w:t>出展内容等</w:t>
                  </w:r>
                </w:p>
              </w:tc>
              <w:tc>
                <w:tcPr>
                  <w:tcW w:w="7257" w:type="dxa"/>
                </w:tcPr>
                <w:p w:rsidR="00FE34D3" w:rsidRPr="00FB3A3B" w:rsidRDefault="00FE34D3" w:rsidP="007E453D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</w:tbl>
          <w:p w:rsidR="00FE34D3" w:rsidRPr="00FB3A3B" w:rsidRDefault="00FE34D3" w:rsidP="007E453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E34D3" w:rsidRPr="00FB3A3B" w:rsidTr="00FE34D3">
        <w:trPr>
          <w:trHeight w:val="227"/>
        </w:trPr>
        <w:tc>
          <w:tcPr>
            <w:tcW w:w="9491" w:type="dxa"/>
            <w:tcBorders>
              <w:top w:val="dotted" w:sz="4" w:space="0" w:color="auto"/>
              <w:bottom w:val="nil"/>
            </w:tcBorders>
          </w:tcPr>
          <w:p w:rsidR="00FE34D3" w:rsidRPr="00FB3A3B" w:rsidRDefault="00FE34D3" w:rsidP="007E453D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自社や製品、商品のP</w:t>
            </w:r>
            <w:r w:rsidRPr="00FB3A3B">
              <w:rPr>
                <w:rFonts w:ascii="ＭＳ 明朝" w:eastAsia="ＭＳ 明朝" w:hAnsi="ＭＳ 明朝"/>
                <w:sz w:val="24"/>
              </w:rPr>
              <w:t>R</w:t>
            </w:r>
            <w:r w:rsidRPr="00FB3A3B">
              <w:rPr>
                <w:rFonts w:ascii="ＭＳ 明朝" w:eastAsia="ＭＳ 明朝" w:hAnsi="ＭＳ 明朝" w:hint="eastAsia"/>
                <w:sz w:val="24"/>
              </w:rPr>
              <w:t>に関する内容</w:t>
            </w:r>
          </w:p>
        </w:tc>
      </w:tr>
      <w:tr w:rsidR="00FE34D3" w:rsidRPr="00FB3A3B" w:rsidTr="00FE34D3">
        <w:trPr>
          <w:trHeight w:val="2835"/>
        </w:trPr>
        <w:tc>
          <w:tcPr>
            <w:tcW w:w="9491" w:type="dxa"/>
            <w:tcBorders>
              <w:top w:val="nil"/>
              <w:bottom w:val="single" w:sz="4" w:space="0" w:color="auto"/>
            </w:tcBorders>
          </w:tcPr>
          <w:p w:rsidR="00FE34D3" w:rsidRPr="00FB3A3B" w:rsidRDefault="00FE34D3" w:rsidP="007E453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E34D3" w:rsidRPr="00FB3A3B" w:rsidRDefault="00FE34D3"/>
    <w:p w:rsidR="00FE34D3" w:rsidRPr="00FB3A3B" w:rsidRDefault="00FE34D3">
      <w:pPr>
        <w:widowControl/>
        <w:jc w:val="left"/>
      </w:pPr>
      <w:r w:rsidRPr="00FB3A3B">
        <w:br w:type="page"/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FE34D3" w:rsidRPr="00FB3A3B" w:rsidTr="00FE34D3">
        <w:trPr>
          <w:trHeight w:val="227"/>
        </w:trPr>
        <w:tc>
          <w:tcPr>
            <w:tcW w:w="9491" w:type="dxa"/>
            <w:tcBorders>
              <w:top w:val="single" w:sz="4" w:space="0" w:color="auto"/>
              <w:bottom w:val="nil"/>
            </w:tcBorders>
          </w:tcPr>
          <w:p w:rsidR="00FE34D3" w:rsidRPr="00FB3A3B" w:rsidRDefault="00FE34D3" w:rsidP="007E453D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lastRenderedPageBreak/>
              <w:t>法人設立に関する内容</w:t>
            </w:r>
          </w:p>
        </w:tc>
      </w:tr>
      <w:tr w:rsidR="00FE34D3" w:rsidRPr="00FB3A3B" w:rsidTr="00FE34D3">
        <w:trPr>
          <w:trHeight w:val="7087"/>
        </w:trPr>
        <w:tc>
          <w:tcPr>
            <w:tcW w:w="9491" w:type="dxa"/>
            <w:tcBorders>
              <w:top w:val="nil"/>
              <w:bottom w:val="single" w:sz="4" w:space="0" w:color="auto"/>
            </w:tcBorders>
          </w:tcPr>
          <w:p w:rsidR="00FE34D3" w:rsidRPr="00FB3A3B" w:rsidRDefault="00FE34D3" w:rsidP="007E453D">
            <w:pPr>
              <w:spacing w:line="160" w:lineRule="exact"/>
              <w:rPr>
                <w:rFonts w:ascii="ＭＳ 明朝" w:eastAsia="ＭＳ 明朝" w:hAnsi="ＭＳ 明朝"/>
                <w:sz w:val="24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008"/>
              <w:gridCol w:w="2625"/>
              <w:gridCol w:w="2007"/>
              <w:gridCol w:w="2625"/>
            </w:tblGrid>
            <w:tr w:rsidR="00FE34D3" w:rsidRPr="00FB3A3B" w:rsidTr="007E453D">
              <w:trPr>
                <w:trHeight w:val="737"/>
              </w:trPr>
              <w:tc>
                <w:tcPr>
                  <w:tcW w:w="2008" w:type="dxa"/>
                  <w:vAlign w:val="center"/>
                </w:tcPr>
                <w:p w:rsidR="00FE34D3" w:rsidRPr="00FB3A3B" w:rsidRDefault="00FE34D3" w:rsidP="007E453D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4"/>
                    </w:rPr>
                    <w:t>法人名</w:t>
                  </w:r>
                </w:p>
              </w:tc>
              <w:tc>
                <w:tcPr>
                  <w:tcW w:w="7257" w:type="dxa"/>
                  <w:gridSpan w:val="3"/>
                  <w:vAlign w:val="center"/>
                </w:tcPr>
                <w:p w:rsidR="00FE34D3" w:rsidRPr="00FB3A3B" w:rsidRDefault="00FE34D3" w:rsidP="007E453D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FE34D3" w:rsidRPr="00FB3A3B" w:rsidTr="007E453D">
              <w:trPr>
                <w:trHeight w:val="737"/>
              </w:trPr>
              <w:tc>
                <w:tcPr>
                  <w:tcW w:w="2008" w:type="dxa"/>
                  <w:vAlign w:val="center"/>
                </w:tcPr>
                <w:p w:rsidR="00FE34D3" w:rsidRPr="00FB3A3B" w:rsidRDefault="00FE34D3" w:rsidP="007E453D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4"/>
                    </w:rPr>
                    <w:t>代表者氏名</w:t>
                  </w:r>
                </w:p>
              </w:tc>
              <w:tc>
                <w:tcPr>
                  <w:tcW w:w="7257" w:type="dxa"/>
                  <w:gridSpan w:val="3"/>
                  <w:vAlign w:val="center"/>
                </w:tcPr>
                <w:p w:rsidR="00FE34D3" w:rsidRPr="00FB3A3B" w:rsidRDefault="00FE34D3" w:rsidP="007E453D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FE34D3" w:rsidRPr="00FB3A3B" w:rsidTr="007E453D">
              <w:trPr>
                <w:trHeight w:val="737"/>
              </w:trPr>
              <w:tc>
                <w:tcPr>
                  <w:tcW w:w="2008" w:type="dxa"/>
                  <w:vAlign w:val="center"/>
                </w:tcPr>
                <w:p w:rsidR="00FE34D3" w:rsidRPr="00FB3A3B" w:rsidRDefault="00FE34D3" w:rsidP="007E453D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4"/>
                    </w:rPr>
                    <w:t>本店所在地</w:t>
                  </w:r>
                </w:p>
              </w:tc>
              <w:tc>
                <w:tcPr>
                  <w:tcW w:w="7257" w:type="dxa"/>
                  <w:gridSpan w:val="3"/>
                  <w:vAlign w:val="center"/>
                </w:tcPr>
                <w:p w:rsidR="00FE34D3" w:rsidRPr="00FB3A3B" w:rsidRDefault="00FE34D3" w:rsidP="007E453D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FE34D3" w:rsidRPr="00FB3A3B" w:rsidTr="007E453D">
              <w:trPr>
                <w:trHeight w:val="737"/>
              </w:trPr>
              <w:tc>
                <w:tcPr>
                  <w:tcW w:w="2008" w:type="dxa"/>
                  <w:vAlign w:val="center"/>
                </w:tcPr>
                <w:p w:rsidR="00FE34D3" w:rsidRPr="00FB3A3B" w:rsidRDefault="00FE34D3" w:rsidP="007E453D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4"/>
                    </w:rPr>
                    <w:t>設立年月日</w:t>
                  </w:r>
                </w:p>
              </w:tc>
              <w:tc>
                <w:tcPr>
                  <w:tcW w:w="7257" w:type="dxa"/>
                  <w:gridSpan w:val="3"/>
                  <w:vAlign w:val="center"/>
                </w:tcPr>
                <w:p w:rsidR="00FE34D3" w:rsidRPr="00FB3A3B" w:rsidRDefault="00FE34D3" w:rsidP="007E453D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FE34D3" w:rsidRPr="00FB3A3B" w:rsidTr="007E453D">
              <w:trPr>
                <w:trHeight w:val="737"/>
              </w:trPr>
              <w:tc>
                <w:tcPr>
                  <w:tcW w:w="2008" w:type="dxa"/>
                  <w:vAlign w:val="center"/>
                </w:tcPr>
                <w:p w:rsidR="00FE34D3" w:rsidRPr="00FB3A3B" w:rsidRDefault="00FE34D3" w:rsidP="007E453D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4"/>
                    </w:rPr>
                    <w:t>法人番号</w:t>
                  </w:r>
                </w:p>
              </w:tc>
              <w:tc>
                <w:tcPr>
                  <w:tcW w:w="7257" w:type="dxa"/>
                  <w:gridSpan w:val="3"/>
                  <w:vAlign w:val="center"/>
                </w:tcPr>
                <w:p w:rsidR="00FE34D3" w:rsidRPr="00FB3A3B" w:rsidRDefault="00FE34D3" w:rsidP="007E453D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FE34D3" w:rsidRPr="00FB3A3B" w:rsidTr="007E453D">
              <w:trPr>
                <w:trHeight w:val="737"/>
              </w:trPr>
              <w:tc>
                <w:tcPr>
                  <w:tcW w:w="2008" w:type="dxa"/>
                  <w:vAlign w:val="center"/>
                </w:tcPr>
                <w:p w:rsidR="00FE34D3" w:rsidRPr="00FB3A3B" w:rsidRDefault="00FE34D3" w:rsidP="007E453D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4"/>
                    </w:rPr>
                    <w:t>資本金</w:t>
                  </w:r>
                </w:p>
              </w:tc>
              <w:tc>
                <w:tcPr>
                  <w:tcW w:w="2625" w:type="dxa"/>
                  <w:vAlign w:val="center"/>
                </w:tcPr>
                <w:p w:rsidR="00FE34D3" w:rsidRPr="00FB3A3B" w:rsidRDefault="00FE34D3" w:rsidP="007E453D">
                  <w:pPr>
                    <w:jc w:val="right"/>
                    <w:rPr>
                      <w:rFonts w:ascii="ＭＳ 明朝" w:eastAsia="ＭＳ 明朝" w:hAnsi="ＭＳ 明朝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007" w:type="dxa"/>
                  <w:vAlign w:val="center"/>
                </w:tcPr>
                <w:p w:rsidR="00FE34D3" w:rsidRPr="00FB3A3B" w:rsidRDefault="00FE34D3" w:rsidP="007E453D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4"/>
                    </w:rPr>
                    <w:t>従業員数</w:t>
                  </w:r>
                </w:p>
              </w:tc>
              <w:tc>
                <w:tcPr>
                  <w:tcW w:w="2625" w:type="dxa"/>
                  <w:vAlign w:val="center"/>
                </w:tcPr>
                <w:p w:rsidR="00FE34D3" w:rsidRPr="00FB3A3B" w:rsidRDefault="00FE34D3" w:rsidP="007E453D">
                  <w:pPr>
                    <w:jc w:val="right"/>
                    <w:rPr>
                      <w:rFonts w:ascii="ＭＳ 明朝" w:eastAsia="ＭＳ 明朝" w:hAnsi="ＭＳ 明朝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4"/>
                    </w:rPr>
                    <w:t>人</w:t>
                  </w:r>
                </w:p>
              </w:tc>
            </w:tr>
            <w:tr w:rsidR="00FE34D3" w:rsidRPr="00FB3A3B" w:rsidTr="007E453D">
              <w:trPr>
                <w:trHeight w:val="1417"/>
              </w:trPr>
              <w:tc>
                <w:tcPr>
                  <w:tcW w:w="2008" w:type="dxa"/>
                  <w:vAlign w:val="center"/>
                </w:tcPr>
                <w:p w:rsidR="00FE34D3" w:rsidRPr="00FB3A3B" w:rsidRDefault="00FE34D3" w:rsidP="007E453D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4"/>
                    </w:rPr>
                    <w:t>事業内容等</w:t>
                  </w:r>
                </w:p>
              </w:tc>
              <w:tc>
                <w:tcPr>
                  <w:tcW w:w="7257" w:type="dxa"/>
                  <w:gridSpan w:val="3"/>
                </w:tcPr>
                <w:p w:rsidR="00FE34D3" w:rsidRPr="00FB3A3B" w:rsidRDefault="00FE34D3" w:rsidP="007E453D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</w:tbl>
          <w:p w:rsidR="00FE34D3" w:rsidRPr="00FB3A3B" w:rsidRDefault="00FE34D3" w:rsidP="007E453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50500" w:rsidRPr="00FB3A3B" w:rsidRDefault="00C50500">
      <w:pPr>
        <w:widowControl/>
        <w:jc w:val="left"/>
        <w:rPr>
          <w:rFonts w:ascii="ＭＳ 明朝" w:eastAsia="ＭＳ 明朝" w:hAnsi="ＭＳ 明朝"/>
          <w:sz w:val="24"/>
        </w:rPr>
      </w:pPr>
      <w:bookmarkStart w:id="1" w:name="_GoBack"/>
      <w:bookmarkEnd w:id="1"/>
    </w:p>
    <w:sectPr w:rsidR="00C50500" w:rsidRPr="00FB3A3B" w:rsidSect="00C337F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30" w:rsidRDefault="00483730" w:rsidP="00837ABD">
      <w:r>
        <w:separator/>
      </w:r>
    </w:p>
  </w:endnote>
  <w:endnote w:type="continuationSeparator" w:id="0">
    <w:p w:rsidR="00483730" w:rsidRDefault="00483730" w:rsidP="0083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30" w:rsidRDefault="00483730" w:rsidP="00837ABD">
      <w:r>
        <w:separator/>
      </w:r>
    </w:p>
  </w:footnote>
  <w:footnote w:type="continuationSeparator" w:id="0">
    <w:p w:rsidR="00483730" w:rsidRDefault="00483730" w:rsidP="00837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E012D"/>
    <w:multiLevelType w:val="hybridMultilevel"/>
    <w:tmpl w:val="DE420A9A"/>
    <w:lvl w:ilvl="0" w:tplc="FA96F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B3"/>
    <w:rsid w:val="00001CB6"/>
    <w:rsid w:val="00003E32"/>
    <w:rsid w:val="00033C4B"/>
    <w:rsid w:val="00055CA0"/>
    <w:rsid w:val="00077A14"/>
    <w:rsid w:val="00077A63"/>
    <w:rsid w:val="000A6415"/>
    <w:rsid w:val="000D73BD"/>
    <w:rsid w:val="000F29EB"/>
    <w:rsid w:val="000F2F10"/>
    <w:rsid w:val="00103694"/>
    <w:rsid w:val="00111D8F"/>
    <w:rsid w:val="00114855"/>
    <w:rsid w:val="00115900"/>
    <w:rsid w:val="0014262F"/>
    <w:rsid w:val="00171E42"/>
    <w:rsid w:val="0018105C"/>
    <w:rsid w:val="001A7F00"/>
    <w:rsid w:val="001C5879"/>
    <w:rsid w:val="00204DDE"/>
    <w:rsid w:val="00245B01"/>
    <w:rsid w:val="0025752C"/>
    <w:rsid w:val="002652A1"/>
    <w:rsid w:val="0029431E"/>
    <w:rsid w:val="0029798E"/>
    <w:rsid w:val="002A4252"/>
    <w:rsid w:val="002C0975"/>
    <w:rsid w:val="00300001"/>
    <w:rsid w:val="00301B6B"/>
    <w:rsid w:val="0030516E"/>
    <w:rsid w:val="00316675"/>
    <w:rsid w:val="0035113F"/>
    <w:rsid w:val="003522D9"/>
    <w:rsid w:val="00365A60"/>
    <w:rsid w:val="003B2F1C"/>
    <w:rsid w:val="00422DD4"/>
    <w:rsid w:val="004326E4"/>
    <w:rsid w:val="00433775"/>
    <w:rsid w:val="00483730"/>
    <w:rsid w:val="004F3F48"/>
    <w:rsid w:val="005570C7"/>
    <w:rsid w:val="0059100E"/>
    <w:rsid w:val="00594015"/>
    <w:rsid w:val="005A1C7D"/>
    <w:rsid w:val="005D6CEF"/>
    <w:rsid w:val="005E1BAC"/>
    <w:rsid w:val="005F5093"/>
    <w:rsid w:val="00623827"/>
    <w:rsid w:val="00634537"/>
    <w:rsid w:val="00666162"/>
    <w:rsid w:val="00677964"/>
    <w:rsid w:val="006946C5"/>
    <w:rsid w:val="00696277"/>
    <w:rsid w:val="006A2C05"/>
    <w:rsid w:val="006A6BB2"/>
    <w:rsid w:val="006B3167"/>
    <w:rsid w:val="006C786F"/>
    <w:rsid w:val="006D7572"/>
    <w:rsid w:val="007058ED"/>
    <w:rsid w:val="00724E42"/>
    <w:rsid w:val="007257E3"/>
    <w:rsid w:val="007308FE"/>
    <w:rsid w:val="00760425"/>
    <w:rsid w:val="00762F35"/>
    <w:rsid w:val="00766CC4"/>
    <w:rsid w:val="00772DC1"/>
    <w:rsid w:val="00773948"/>
    <w:rsid w:val="007C6A7F"/>
    <w:rsid w:val="007D7D67"/>
    <w:rsid w:val="007E2160"/>
    <w:rsid w:val="007E453D"/>
    <w:rsid w:val="007E715D"/>
    <w:rsid w:val="00805122"/>
    <w:rsid w:val="00810B62"/>
    <w:rsid w:val="00837ABD"/>
    <w:rsid w:val="00842529"/>
    <w:rsid w:val="008523CC"/>
    <w:rsid w:val="00865210"/>
    <w:rsid w:val="008655DE"/>
    <w:rsid w:val="00893E9A"/>
    <w:rsid w:val="00894649"/>
    <w:rsid w:val="008C6658"/>
    <w:rsid w:val="008D3547"/>
    <w:rsid w:val="008E204B"/>
    <w:rsid w:val="008E6E62"/>
    <w:rsid w:val="00902602"/>
    <w:rsid w:val="009339A0"/>
    <w:rsid w:val="00941D87"/>
    <w:rsid w:val="0094275F"/>
    <w:rsid w:val="0094542E"/>
    <w:rsid w:val="00951F66"/>
    <w:rsid w:val="00953CB4"/>
    <w:rsid w:val="0096569E"/>
    <w:rsid w:val="00991794"/>
    <w:rsid w:val="00994019"/>
    <w:rsid w:val="009A4EB7"/>
    <w:rsid w:val="009A685B"/>
    <w:rsid w:val="009B0A1D"/>
    <w:rsid w:val="009D0193"/>
    <w:rsid w:val="009D2F79"/>
    <w:rsid w:val="009E293E"/>
    <w:rsid w:val="009F1BA4"/>
    <w:rsid w:val="00A063BA"/>
    <w:rsid w:val="00A1178F"/>
    <w:rsid w:val="00A21E58"/>
    <w:rsid w:val="00A23D2D"/>
    <w:rsid w:val="00A33482"/>
    <w:rsid w:val="00A379F0"/>
    <w:rsid w:val="00A51100"/>
    <w:rsid w:val="00A52438"/>
    <w:rsid w:val="00A57EDA"/>
    <w:rsid w:val="00A75002"/>
    <w:rsid w:val="00A76165"/>
    <w:rsid w:val="00A80B96"/>
    <w:rsid w:val="00A853E1"/>
    <w:rsid w:val="00A8608F"/>
    <w:rsid w:val="00AB2257"/>
    <w:rsid w:val="00AB3644"/>
    <w:rsid w:val="00AD4B0F"/>
    <w:rsid w:val="00B142C2"/>
    <w:rsid w:val="00BA74D3"/>
    <w:rsid w:val="00BB3E61"/>
    <w:rsid w:val="00BB6F46"/>
    <w:rsid w:val="00BF3804"/>
    <w:rsid w:val="00BF7AF6"/>
    <w:rsid w:val="00C337F0"/>
    <w:rsid w:val="00C50500"/>
    <w:rsid w:val="00C71D56"/>
    <w:rsid w:val="00CB5516"/>
    <w:rsid w:val="00CD2C49"/>
    <w:rsid w:val="00CE7CA5"/>
    <w:rsid w:val="00CF50D1"/>
    <w:rsid w:val="00D0415F"/>
    <w:rsid w:val="00D051B3"/>
    <w:rsid w:val="00D2233F"/>
    <w:rsid w:val="00D416C9"/>
    <w:rsid w:val="00DB20D5"/>
    <w:rsid w:val="00DE2B17"/>
    <w:rsid w:val="00E17397"/>
    <w:rsid w:val="00E410F9"/>
    <w:rsid w:val="00E61520"/>
    <w:rsid w:val="00E66D04"/>
    <w:rsid w:val="00F2267E"/>
    <w:rsid w:val="00F23C22"/>
    <w:rsid w:val="00F45198"/>
    <w:rsid w:val="00FA09E9"/>
    <w:rsid w:val="00FA234E"/>
    <w:rsid w:val="00FA3E3D"/>
    <w:rsid w:val="00FB3A3B"/>
    <w:rsid w:val="00FE17B2"/>
    <w:rsid w:val="00FE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49158D7"/>
  <w15:chartTrackingRefBased/>
  <w15:docId w15:val="{D115D420-7FC6-4A73-B0CE-488AF499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3E6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ABD"/>
  </w:style>
  <w:style w:type="paragraph" w:styleId="a5">
    <w:name w:val="footer"/>
    <w:basedOn w:val="a"/>
    <w:link w:val="a6"/>
    <w:uiPriority w:val="99"/>
    <w:unhideWhenUsed/>
    <w:rsid w:val="00837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ABD"/>
  </w:style>
  <w:style w:type="paragraph" w:styleId="a7">
    <w:name w:val="List Paragraph"/>
    <w:basedOn w:val="a"/>
    <w:uiPriority w:val="34"/>
    <w:qFormat/>
    <w:rsid w:val="00E410F9"/>
    <w:pPr>
      <w:ind w:leftChars="400" w:left="840"/>
    </w:pPr>
  </w:style>
  <w:style w:type="table" w:styleId="a8">
    <w:name w:val="Table Grid"/>
    <w:basedOn w:val="a1"/>
    <w:uiPriority w:val="39"/>
    <w:rsid w:val="00E4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5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5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B3E61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BB3E6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BB3E61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BB3E61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BB3E61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c">
    <w:name w:val="Hyperlink"/>
    <w:basedOn w:val="a0"/>
    <w:uiPriority w:val="99"/>
    <w:unhideWhenUsed/>
    <w:rsid w:val="00893E9A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83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2D18D-F9FE-4788-9AA6-B0AC3015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54184089.dotm</Template>
  <TotalTime>0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h.mori</cp:lastModifiedBy>
  <cp:revision>2</cp:revision>
  <cp:lastPrinted>2023-05-10T02:15:00Z</cp:lastPrinted>
  <dcterms:created xsi:type="dcterms:W3CDTF">2023-05-17T01:06:00Z</dcterms:created>
  <dcterms:modified xsi:type="dcterms:W3CDTF">2023-05-17T01:06:00Z</dcterms:modified>
</cp:coreProperties>
</file>