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7F" w:rsidRPr="00FB3A3B" w:rsidRDefault="007C6A7F" w:rsidP="007C6A7F">
      <w:pPr>
        <w:widowControl/>
        <w:jc w:val="left"/>
        <w:rPr>
          <w:rFonts w:ascii="ＭＳ 明朝" w:eastAsia="ＭＳ 明朝" w:hAnsi="ＭＳ 明朝"/>
          <w:sz w:val="24"/>
        </w:rPr>
      </w:pPr>
      <w:bookmarkStart w:id="0" w:name="様式第９号"/>
      <w:bookmarkEnd w:id="0"/>
      <w:r w:rsidRPr="00FB3A3B">
        <w:rPr>
          <w:rFonts w:ascii="ＭＳ 明朝" w:eastAsia="ＭＳ 明朝" w:hAnsi="ＭＳ 明朝" w:hint="eastAsia"/>
          <w:sz w:val="24"/>
        </w:rPr>
        <w:t>様式第９号</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なわて事業者チャレンジ支援補助金交付請求書</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jc w:val="right"/>
        <w:rPr>
          <w:rFonts w:ascii="ＭＳ 明朝" w:eastAsia="ＭＳ 明朝" w:hAnsi="ＭＳ 明朝"/>
          <w:sz w:val="24"/>
        </w:rPr>
      </w:pPr>
      <w:r w:rsidRPr="00FB3A3B">
        <w:rPr>
          <w:rFonts w:ascii="ＭＳ 明朝" w:eastAsia="ＭＳ 明朝" w:hAnsi="ＭＳ 明朝" w:hint="eastAsia"/>
          <w:sz w:val="24"/>
        </w:rPr>
        <w:t>年　　月　　日</w:t>
      </w:r>
    </w:p>
    <w:p w:rsidR="007C6A7F" w:rsidRPr="00FB3A3B" w:rsidRDefault="007C6A7F" w:rsidP="007C6A7F">
      <w:pPr>
        <w:rPr>
          <w:rFonts w:ascii="ＭＳ 明朝" w:eastAsia="ＭＳ 明朝" w:hAnsi="ＭＳ 明朝"/>
          <w:sz w:val="24"/>
        </w:rPr>
      </w:pPr>
    </w:p>
    <w:p w:rsidR="007C6A7F" w:rsidRPr="00FB3A3B" w:rsidRDefault="007C6A7F" w:rsidP="007C6A7F">
      <w:pPr>
        <w:rPr>
          <w:rFonts w:ascii="ＭＳ 明朝" w:eastAsia="ＭＳ 明朝" w:hAnsi="ＭＳ 明朝"/>
          <w:sz w:val="24"/>
        </w:rPr>
      </w:pPr>
      <w:r w:rsidRPr="00FB3A3B">
        <w:rPr>
          <w:rFonts w:ascii="ＭＳ 明朝" w:eastAsia="ＭＳ 明朝" w:hAnsi="ＭＳ 明朝" w:hint="eastAsia"/>
          <w:sz w:val="24"/>
        </w:rPr>
        <w:t>四條畷市</w:t>
      </w:r>
      <w:r w:rsidR="009B58E3">
        <w:rPr>
          <w:rFonts w:ascii="ＭＳ 明朝" w:eastAsia="ＭＳ 明朝" w:hAnsi="ＭＳ 明朝" w:hint="eastAsia"/>
          <w:sz w:val="24"/>
        </w:rPr>
        <w:t>長</w:t>
      </w:r>
      <w:bookmarkStart w:id="1" w:name="_GoBack"/>
      <w:bookmarkEnd w:id="1"/>
      <w:r w:rsidRPr="00FB3A3B">
        <w:rPr>
          <w:rFonts w:ascii="ＭＳ 明朝" w:eastAsia="ＭＳ 明朝" w:hAnsi="ＭＳ 明朝" w:hint="eastAsia"/>
          <w:sz w:val="24"/>
        </w:rPr>
        <w:t xml:space="preserve">　　宛</w:t>
      </w:r>
    </w:p>
    <w:p w:rsidR="007C6A7F" w:rsidRPr="00FB3A3B" w:rsidRDefault="007C6A7F" w:rsidP="007C6A7F">
      <w:pPr>
        <w:rPr>
          <w:rFonts w:ascii="ＭＳ 明朝" w:eastAsia="ＭＳ 明朝" w:hAnsi="ＭＳ 明朝"/>
          <w:sz w:val="24"/>
        </w:rPr>
      </w:pPr>
    </w:p>
    <w:p w:rsidR="007C6A7F" w:rsidRPr="00FB3A3B" w:rsidRDefault="007C6A7F" w:rsidP="007C6A7F">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7C6A7F" w:rsidRPr="00FB3A3B" w:rsidRDefault="007C6A7F" w:rsidP="007C6A7F">
      <w:pPr>
        <w:rPr>
          <w:rFonts w:ascii="ＭＳ 明朝" w:eastAsia="ＭＳ 明朝" w:hAnsi="ＭＳ 明朝"/>
          <w:sz w:val="24"/>
        </w:rPr>
      </w:pPr>
    </w:p>
    <w:p w:rsidR="007C6A7F" w:rsidRPr="00FB3A3B" w:rsidRDefault="007C6A7F" w:rsidP="007C6A7F">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日付け確定通知のあったなわて事業者チャレンジ支援補助金について、</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下記のとおり請求いたします。</w:t>
      </w:r>
    </w:p>
    <w:p w:rsidR="009A4EB7" w:rsidRPr="00FB3A3B" w:rsidRDefault="009A4EB7" w:rsidP="009A4EB7">
      <w:pPr>
        <w:widowControl/>
        <w:spacing w:line="0" w:lineRule="atLeast"/>
        <w:jc w:val="left"/>
        <w:rPr>
          <w:rFonts w:ascii="ＭＳ 明朝" w:eastAsia="ＭＳ 明朝" w:hAnsi="ＭＳ 明朝"/>
        </w:rPr>
      </w:pPr>
    </w:p>
    <w:p w:rsidR="007C6A7F" w:rsidRPr="00FB3A3B" w:rsidRDefault="007C6A7F" w:rsidP="007C6A7F">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7C6A7F" w:rsidRPr="00FB3A3B" w:rsidRDefault="007C6A7F" w:rsidP="009A4EB7">
      <w:pPr>
        <w:widowControl/>
        <w:spacing w:line="0" w:lineRule="atLeast"/>
        <w:jc w:val="left"/>
        <w:rPr>
          <w:rFonts w:ascii="ＭＳ 明朝" w:eastAsia="ＭＳ 明朝" w:hAnsi="ＭＳ 明朝"/>
        </w:rPr>
      </w:pPr>
    </w:p>
    <w:tbl>
      <w:tblPr>
        <w:tblStyle w:val="a8"/>
        <w:tblW w:w="9287" w:type="dxa"/>
        <w:tblInd w:w="347" w:type="dxa"/>
        <w:tblLook w:val="04A0" w:firstRow="1" w:lastRow="0" w:firstColumn="1" w:lastColumn="0" w:noHBand="0" w:noVBand="1"/>
      </w:tblPr>
      <w:tblGrid>
        <w:gridCol w:w="709"/>
        <w:gridCol w:w="3617"/>
        <w:gridCol w:w="1985"/>
        <w:gridCol w:w="2976"/>
      </w:tblGrid>
      <w:tr w:rsidR="005E1BAC" w:rsidRPr="00FB3A3B" w:rsidTr="007E453D">
        <w:trPr>
          <w:trHeight w:val="510"/>
        </w:trPr>
        <w:tc>
          <w:tcPr>
            <w:tcW w:w="9287" w:type="dxa"/>
            <w:gridSpan w:val="4"/>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①設備導入支援補助金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②販路開拓支援補助金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③事業計画策定支援補助金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9287" w:type="dxa"/>
            <w:gridSpan w:val="4"/>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④新規創業改修等支援補助金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⑤創業支援補助金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5E1BAC">
        <w:trPr>
          <w:trHeight w:val="510"/>
        </w:trPr>
        <w:tc>
          <w:tcPr>
            <w:tcW w:w="709" w:type="dxa"/>
            <w:tcBorders>
              <w:bottom w:val="single" w:sz="4" w:space="0" w:color="auto"/>
            </w:tcBorders>
            <w:vAlign w:val="center"/>
          </w:tcPr>
          <w:p w:rsidR="005E1BAC" w:rsidRPr="00FB3A3B" w:rsidRDefault="005E1BAC" w:rsidP="007E453D">
            <w:pPr>
              <w:rPr>
                <w:rFonts w:ascii="ＭＳ 明朝" w:eastAsia="ＭＳ 明朝" w:hAnsi="ＭＳ 明朝"/>
                <w:sz w:val="24"/>
              </w:rPr>
            </w:pPr>
          </w:p>
        </w:tc>
        <w:tc>
          <w:tcPr>
            <w:tcW w:w="3617" w:type="dxa"/>
            <w:tcBorders>
              <w:bottom w:val="single" w:sz="4" w:space="0" w:color="auto"/>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⑥事業計画策定支援補助金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5E1BAC">
        <w:trPr>
          <w:trHeight w:val="510"/>
        </w:trPr>
        <w:tc>
          <w:tcPr>
            <w:tcW w:w="709" w:type="dxa"/>
            <w:tcBorders>
              <w:left w:val="nil"/>
              <w:bottom w:val="nil"/>
              <w:right w:val="nil"/>
            </w:tcBorders>
            <w:vAlign w:val="center"/>
          </w:tcPr>
          <w:p w:rsidR="005E1BAC" w:rsidRPr="00FB3A3B" w:rsidRDefault="005E1BAC" w:rsidP="007E453D">
            <w:pPr>
              <w:rPr>
                <w:rFonts w:ascii="ＭＳ 明朝" w:eastAsia="ＭＳ 明朝" w:hAnsi="ＭＳ 明朝"/>
                <w:sz w:val="24"/>
              </w:rPr>
            </w:pPr>
          </w:p>
        </w:tc>
        <w:tc>
          <w:tcPr>
            <w:tcW w:w="3617" w:type="dxa"/>
            <w:tcBorders>
              <w:left w:val="nil"/>
              <w:bottom w:val="nil"/>
            </w:tcBorders>
            <w:vAlign w:val="center"/>
          </w:tcPr>
          <w:p w:rsidR="005E1BAC" w:rsidRPr="00FB3A3B" w:rsidRDefault="005E1BAC" w:rsidP="007E453D">
            <w:pPr>
              <w:rPr>
                <w:rFonts w:ascii="ＭＳ 明朝" w:eastAsia="ＭＳ 明朝" w:hAnsi="ＭＳ 明朝"/>
                <w:sz w:val="24"/>
              </w:rPr>
            </w:pPr>
          </w:p>
        </w:tc>
        <w:tc>
          <w:tcPr>
            <w:tcW w:w="1985" w:type="dxa"/>
            <w:tcBorders>
              <w:right w:val="nil"/>
            </w:tcBorders>
            <w:vAlign w:val="center"/>
          </w:tcPr>
          <w:p w:rsidR="005E1BAC" w:rsidRPr="00FB3A3B" w:rsidRDefault="005E1BAC" w:rsidP="005E1BAC">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5E1BAC" w:rsidRPr="00FB3A3B" w:rsidRDefault="005E1BAC" w:rsidP="00CB5516">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5E1BAC" w:rsidRPr="00FB3A3B" w:rsidRDefault="005E1BAC" w:rsidP="00CB5516">
      <w:pPr>
        <w:widowControl/>
        <w:spacing w:line="0" w:lineRule="atLeast"/>
        <w:jc w:val="left"/>
        <w:rPr>
          <w:rFonts w:ascii="ＭＳ 明朝" w:eastAsia="ＭＳ 明朝" w:hAnsi="ＭＳ 明朝"/>
          <w:sz w:val="10"/>
        </w:rPr>
      </w:pPr>
    </w:p>
    <w:p w:rsidR="00D2233F" w:rsidRPr="00FB3A3B" w:rsidRDefault="00A33482">
      <w:pPr>
        <w:widowControl/>
        <w:jc w:val="left"/>
        <w:rPr>
          <w:rFonts w:ascii="ＭＳ 明朝" w:eastAsia="ＭＳ 明朝" w:hAnsi="ＭＳ 明朝"/>
          <w:sz w:val="24"/>
        </w:rPr>
      </w:pPr>
      <w:r w:rsidRPr="00FB3A3B">
        <w:rPr>
          <w:rFonts w:ascii="ＭＳ 明朝" w:eastAsia="ＭＳ 明朝" w:hAnsi="ＭＳ 明朝" w:hint="eastAsia"/>
          <w:sz w:val="24"/>
        </w:rPr>
        <w:t>補助金の振込先</w:t>
      </w:r>
    </w:p>
    <w:tbl>
      <w:tblPr>
        <w:tblStyle w:val="a8"/>
        <w:tblW w:w="9184" w:type="dxa"/>
        <w:tblInd w:w="421" w:type="dxa"/>
        <w:tblLook w:val="04A0" w:firstRow="1" w:lastRow="0" w:firstColumn="1" w:lastColumn="0" w:noHBand="0" w:noVBand="1"/>
      </w:tblPr>
      <w:tblGrid>
        <w:gridCol w:w="1984"/>
        <w:gridCol w:w="2608"/>
        <w:gridCol w:w="1984"/>
        <w:gridCol w:w="2608"/>
      </w:tblGrid>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金融機関名</w:t>
            </w:r>
          </w:p>
        </w:tc>
        <w:tc>
          <w:tcPr>
            <w:tcW w:w="2608" w:type="dxa"/>
            <w:vAlign w:val="center"/>
          </w:tcPr>
          <w:p w:rsidR="00A33482" w:rsidRPr="00FB3A3B" w:rsidRDefault="00A33482" w:rsidP="00A33482">
            <w:pPr>
              <w:widowControl/>
              <w:rPr>
                <w:rFonts w:ascii="ＭＳ 明朝" w:eastAsia="ＭＳ 明朝" w:hAnsi="ＭＳ 明朝"/>
                <w:sz w:val="24"/>
              </w:rPr>
            </w:pPr>
          </w:p>
        </w:tc>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支店名</w:t>
            </w:r>
          </w:p>
        </w:tc>
        <w:tc>
          <w:tcPr>
            <w:tcW w:w="2608" w:type="dxa"/>
            <w:vAlign w:val="center"/>
          </w:tcPr>
          <w:p w:rsidR="00A33482" w:rsidRPr="00FB3A3B" w:rsidRDefault="00A33482" w:rsidP="00A33482">
            <w:pPr>
              <w:widowControl/>
              <w:rPr>
                <w:rFonts w:ascii="ＭＳ 明朝" w:eastAsia="ＭＳ 明朝" w:hAnsi="ＭＳ 明朝"/>
                <w:sz w:val="24"/>
              </w:rPr>
            </w:pPr>
          </w:p>
        </w:tc>
      </w:tr>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口座の種類</w:t>
            </w:r>
          </w:p>
        </w:tc>
        <w:tc>
          <w:tcPr>
            <w:tcW w:w="2608"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普通　・　当座</w:t>
            </w:r>
          </w:p>
        </w:tc>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口座番号</w:t>
            </w:r>
          </w:p>
        </w:tc>
        <w:tc>
          <w:tcPr>
            <w:tcW w:w="2608" w:type="dxa"/>
            <w:vAlign w:val="center"/>
          </w:tcPr>
          <w:p w:rsidR="00A33482" w:rsidRPr="00FB3A3B" w:rsidRDefault="00A33482" w:rsidP="00A33482">
            <w:pPr>
              <w:widowControl/>
              <w:rPr>
                <w:rFonts w:ascii="ＭＳ 明朝" w:eastAsia="ＭＳ 明朝" w:hAnsi="ＭＳ 明朝"/>
                <w:sz w:val="24"/>
              </w:rPr>
            </w:pPr>
          </w:p>
        </w:tc>
      </w:tr>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フリガナ</w:t>
            </w:r>
          </w:p>
        </w:tc>
        <w:tc>
          <w:tcPr>
            <w:tcW w:w="7200" w:type="dxa"/>
            <w:gridSpan w:val="3"/>
            <w:vAlign w:val="center"/>
          </w:tcPr>
          <w:p w:rsidR="00A33482" w:rsidRPr="00FB3A3B" w:rsidRDefault="00A33482" w:rsidP="00A33482">
            <w:pPr>
              <w:widowControl/>
              <w:rPr>
                <w:rFonts w:ascii="ＭＳ 明朝" w:eastAsia="ＭＳ 明朝" w:hAnsi="ＭＳ 明朝"/>
                <w:sz w:val="24"/>
              </w:rPr>
            </w:pPr>
          </w:p>
        </w:tc>
      </w:tr>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口座名義</w:t>
            </w:r>
          </w:p>
        </w:tc>
        <w:tc>
          <w:tcPr>
            <w:tcW w:w="7200" w:type="dxa"/>
            <w:gridSpan w:val="3"/>
            <w:vAlign w:val="center"/>
          </w:tcPr>
          <w:p w:rsidR="00A33482" w:rsidRPr="00FB3A3B" w:rsidRDefault="00A33482" w:rsidP="00A33482">
            <w:pPr>
              <w:widowControl/>
              <w:rPr>
                <w:rFonts w:ascii="ＭＳ 明朝" w:eastAsia="ＭＳ 明朝" w:hAnsi="ＭＳ 明朝"/>
                <w:sz w:val="24"/>
              </w:rPr>
            </w:pPr>
          </w:p>
        </w:tc>
      </w:tr>
    </w:tbl>
    <w:p w:rsidR="00D2233F" w:rsidRPr="00D051B3" w:rsidRDefault="00D2233F" w:rsidP="00155059">
      <w:pPr>
        <w:widowControl/>
        <w:spacing w:line="20" w:lineRule="exact"/>
        <w:jc w:val="left"/>
        <w:rPr>
          <w:rFonts w:ascii="ＭＳ 明朝" w:eastAsia="ＭＳ 明朝" w:hAnsi="ＭＳ 明朝"/>
          <w:sz w:val="24"/>
        </w:rPr>
      </w:pPr>
      <w:bookmarkStart w:id="2" w:name="誓約書"/>
      <w:bookmarkEnd w:id="2"/>
    </w:p>
    <w:sectPr w:rsidR="00D2233F" w:rsidRPr="00D051B3" w:rsidSect="00C337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30" w:rsidRDefault="00483730" w:rsidP="00837ABD">
      <w:r>
        <w:separator/>
      </w:r>
    </w:p>
  </w:endnote>
  <w:endnote w:type="continuationSeparator" w:id="0">
    <w:p w:rsidR="00483730" w:rsidRDefault="00483730" w:rsidP="008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30" w:rsidRDefault="00483730" w:rsidP="00837ABD">
      <w:r>
        <w:separator/>
      </w:r>
    </w:p>
  </w:footnote>
  <w:footnote w:type="continuationSeparator" w:id="0">
    <w:p w:rsidR="00483730" w:rsidRDefault="00483730" w:rsidP="00837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012D"/>
    <w:multiLevelType w:val="hybridMultilevel"/>
    <w:tmpl w:val="DE420A9A"/>
    <w:lvl w:ilvl="0" w:tplc="FA96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B3"/>
    <w:rsid w:val="00001CB6"/>
    <w:rsid w:val="00003E32"/>
    <w:rsid w:val="00033C4B"/>
    <w:rsid w:val="00055CA0"/>
    <w:rsid w:val="00077A14"/>
    <w:rsid w:val="00077A63"/>
    <w:rsid w:val="000A6415"/>
    <w:rsid w:val="000D73BD"/>
    <w:rsid w:val="000F29EB"/>
    <w:rsid w:val="000F2F10"/>
    <w:rsid w:val="00103694"/>
    <w:rsid w:val="00111D8F"/>
    <w:rsid w:val="00114855"/>
    <w:rsid w:val="00115900"/>
    <w:rsid w:val="0014262F"/>
    <w:rsid w:val="00155059"/>
    <w:rsid w:val="00171E42"/>
    <w:rsid w:val="0018105C"/>
    <w:rsid w:val="001A7F00"/>
    <w:rsid w:val="001C5879"/>
    <w:rsid w:val="00204DDE"/>
    <w:rsid w:val="00245B01"/>
    <w:rsid w:val="0025752C"/>
    <w:rsid w:val="002652A1"/>
    <w:rsid w:val="0029431E"/>
    <w:rsid w:val="0029798E"/>
    <w:rsid w:val="002A4252"/>
    <w:rsid w:val="002C0975"/>
    <w:rsid w:val="00300001"/>
    <w:rsid w:val="00301B6B"/>
    <w:rsid w:val="0030516E"/>
    <w:rsid w:val="00316675"/>
    <w:rsid w:val="0035113F"/>
    <w:rsid w:val="003522D9"/>
    <w:rsid w:val="00365A60"/>
    <w:rsid w:val="003B2F1C"/>
    <w:rsid w:val="00422DD4"/>
    <w:rsid w:val="004326E4"/>
    <w:rsid w:val="00433775"/>
    <w:rsid w:val="00483730"/>
    <w:rsid w:val="004F3F48"/>
    <w:rsid w:val="005570C7"/>
    <w:rsid w:val="0059100E"/>
    <w:rsid w:val="00594015"/>
    <w:rsid w:val="005A1C7D"/>
    <w:rsid w:val="005D6CEF"/>
    <w:rsid w:val="005E1BAC"/>
    <w:rsid w:val="005F5093"/>
    <w:rsid w:val="00623827"/>
    <w:rsid w:val="00634537"/>
    <w:rsid w:val="00666162"/>
    <w:rsid w:val="00677964"/>
    <w:rsid w:val="006946C5"/>
    <w:rsid w:val="00696277"/>
    <w:rsid w:val="006A2C05"/>
    <w:rsid w:val="006A6BB2"/>
    <w:rsid w:val="006B3167"/>
    <w:rsid w:val="006C786F"/>
    <w:rsid w:val="006D7572"/>
    <w:rsid w:val="007058ED"/>
    <w:rsid w:val="00724E42"/>
    <w:rsid w:val="007257E3"/>
    <w:rsid w:val="007308FE"/>
    <w:rsid w:val="00760425"/>
    <w:rsid w:val="00762F35"/>
    <w:rsid w:val="00766CC4"/>
    <w:rsid w:val="00772DC1"/>
    <w:rsid w:val="00773948"/>
    <w:rsid w:val="007C6A7F"/>
    <w:rsid w:val="007D7D67"/>
    <w:rsid w:val="007E2160"/>
    <w:rsid w:val="007E453D"/>
    <w:rsid w:val="007E715D"/>
    <w:rsid w:val="00805122"/>
    <w:rsid w:val="00810B62"/>
    <w:rsid w:val="00837ABD"/>
    <w:rsid w:val="00842529"/>
    <w:rsid w:val="008523CC"/>
    <w:rsid w:val="00865210"/>
    <w:rsid w:val="008655DE"/>
    <w:rsid w:val="00893E9A"/>
    <w:rsid w:val="00894649"/>
    <w:rsid w:val="008C6658"/>
    <w:rsid w:val="008D3547"/>
    <w:rsid w:val="008E204B"/>
    <w:rsid w:val="008E6E62"/>
    <w:rsid w:val="00902602"/>
    <w:rsid w:val="009339A0"/>
    <w:rsid w:val="00941D87"/>
    <w:rsid w:val="0094275F"/>
    <w:rsid w:val="0094542E"/>
    <w:rsid w:val="00951F66"/>
    <w:rsid w:val="00953CB4"/>
    <w:rsid w:val="0096569E"/>
    <w:rsid w:val="00991794"/>
    <w:rsid w:val="00994019"/>
    <w:rsid w:val="009A4EB7"/>
    <w:rsid w:val="009A685B"/>
    <w:rsid w:val="009B0A1D"/>
    <w:rsid w:val="009B58E3"/>
    <w:rsid w:val="009D0193"/>
    <w:rsid w:val="009D2F79"/>
    <w:rsid w:val="009E293E"/>
    <w:rsid w:val="009F1BA4"/>
    <w:rsid w:val="00A063BA"/>
    <w:rsid w:val="00A1178F"/>
    <w:rsid w:val="00A21E58"/>
    <w:rsid w:val="00A23D2D"/>
    <w:rsid w:val="00A33482"/>
    <w:rsid w:val="00A379F0"/>
    <w:rsid w:val="00A51100"/>
    <w:rsid w:val="00A52438"/>
    <w:rsid w:val="00A57EDA"/>
    <w:rsid w:val="00A75002"/>
    <w:rsid w:val="00A76165"/>
    <w:rsid w:val="00A80B96"/>
    <w:rsid w:val="00A853E1"/>
    <w:rsid w:val="00A8608F"/>
    <w:rsid w:val="00AB2257"/>
    <w:rsid w:val="00AB3644"/>
    <w:rsid w:val="00AD4B0F"/>
    <w:rsid w:val="00B142C2"/>
    <w:rsid w:val="00BA74D3"/>
    <w:rsid w:val="00BB3E61"/>
    <w:rsid w:val="00BB6F46"/>
    <w:rsid w:val="00BF3804"/>
    <w:rsid w:val="00BF7AF6"/>
    <w:rsid w:val="00C337F0"/>
    <w:rsid w:val="00C50500"/>
    <w:rsid w:val="00C71D56"/>
    <w:rsid w:val="00CB5516"/>
    <w:rsid w:val="00CD2C49"/>
    <w:rsid w:val="00CE7CA5"/>
    <w:rsid w:val="00CF50D1"/>
    <w:rsid w:val="00D0415F"/>
    <w:rsid w:val="00D051B3"/>
    <w:rsid w:val="00D2233F"/>
    <w:rsid w:val="00D416C9"/>
    <w:rsid w:val="00DB20D5"/>
    <w:rsid w:val="00DE2B17"/>
    <w:rsid w:val="00E17397"/>
    <w:rsid w:val="00E410F9"/>
    <w:rsid w:val="00E61520"/>
    <w:rsid w:val="00E66D04"/>
    <w:rsid w:val="00E86615"/>
    <w:rsid w:val="00F2267E"/>
    <w:rsid w:val="00F23C22"/>
    <w:rsid w:val="00F45198"/>
    <w:rsid w:val="00FA09E9"/>
    <w:rsid w:val="00FA234E"/>
    <w:rsid w:val="00FA3E3D"/>
    <w:rsid w:val="00FB3A3B"/>
    <w:rsid w:val="00FE17B2"/>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115D420-7FC6-4A73-B0CE-488AF49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2F66-0CB5-431F-AAD0-F13E8555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80C5AB38.dotm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h.mori</cp:lastModifiedBy>
  <cp:revision>3</cp:revision>
  <cp:lastPrinted>2023-05-24T06:14:00Z</cp:lastPrinted>
  <dcterms:created xsi:type="dcterms:W3CDTF">2023-05-17T01:07:00Z</dcterms:created>
  <dcterms:modified xsi:type="dcterms:W3CDTF">2023-05-24T06:14:00Z</dcterms:modified>
</cp:coreProperties>
</file>